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C1206" w14:textId="3A775B4A" w:rsidR="00CD381E" w:rsidRPr="009548E2" w:rsidRDefault="00A04A57" w:rsidP="00CD381E">
      <w:pPr>
        <w:pBdr>
          <w:top w:val="nil"/>
          <w:left w:val="nil"/>
          <w:bottom w:val="nil"/>
          <w:right w:val="nil"/>
          <w:between w:val="nil"/>
        </w:pBdr>
        <w:rPr>
          <w:b/>
          <w:bCs/>
          <w:color w:val="000000"/>
          <w:sz w:val="30"/>
          <w:szCs w:val="30"/>
          <w:lang w:val="de-DE"/>
        </w:rPr>
      </w:pPr>
      <w:r>
        <w:rPr>
          <w:b/>
          <w:bCs/>
          <w:color w:val="000000" w:themeColor="text1"/>
          <w:sz w:val="30"/>
          <w:szCs w:val="30"/>
          <w:lang w:val="de-DE"/>
        </w:rPr>
        <w:t xml:space="preserve">Statements und Steckbriefe der Geschäftsführer der </w:t>
      </w:r>
      <w:r w:rsidRPr="00A04A57">
        <w:rPr>
          <w:b/>
          <w:bCs/>
          <w:color w:val="000000" w:themeColor="text1"/>
          <w:sz w:val="30"/>
          <w:szCs w:val="30"/>
          <w:lang w:val="de-DE"/>
        </w:rPr>
        <w:t>Bosch Secure Authentication GmbH</w:t>
      </w:r>
    </w:p>
    <w:p w14:paraId="7A1CB19B" w14:textId="2B88CCA5" w:rsidR="00A04A57" w:rsidRDefault="00A04A57" w:rsidP="00234DD4">
      <w:pPr>
        <w:rPr>
          <w:color w:val="000000" w:themeColor="text1"/>
          <w:sz w:val="30"/>
          <w:szCs w:val="30"/>
          <w:lang w:val="de-DE"/>
        </w:rPr>
      </w:pPr>
    </w:p>
    <w:p w14:paraId="0515A415" w14:textId="28E7C935" w:rsidR="00A04A57" w:rsidRPr="00A04A57" w:rsidRDefault="00A04A57" w:rsidP="00A04A57">
      <w:pPr>
        <w:rPr>
          <w:sz w:val="30"/>
          <w:szCs w:val="32"/>
          <w:lang w:val="de-DE"/>
        </w:rPr>
      </w:pPr>
    </w:p>
    <w:p w14:paraId="74D4AE4F" w14:textId="6B244671" w:rsidR="00A04A57" w:rsidRPr="001B06E5" w:rsidRDefault="00A04A57" w:rsidP="00A04A57">
      <w:pPr>
        <w:rPr>
          <w:sz w:val="30"/>
          <w:szCs w:val="30"/>
          <w:lang w:val="de-DE"/>
        </w:rPr>
      </w:pPr>
      <w:r w:rsidRPr="001B06E5">
        <w:rPr>
          <w:sz w:val="30"/>
          <w:szCs w:val="30"/>
          <w:lang w:val="de-DE"/>
        </w:rPr>
        <w:t xml:space="preserve">Oliver Steinbis, </w:t>
      </w:r>
      <w:r w:rsidR="00425A08" w:rsidRPr="001B06E5">
        <w:rPr>
          <w:sz w:val="30"/>
          <w:szCs w:val="30"/>
          <w:lang w:val="de-DE"/>
        </w:rPr>
        <w:t>Technischer Geschäftsführer</w:t>
      </w:r>
    </w:p>
    <w:p w14:paraId="35B0C200" w14:textId="2918494B" w:rsidR="00A04A57" w:rsidRPr="001B06E5" w:rsidRDefault="00A04A57" w:rsidP="00A04A57">
      <w:pPr>
        <w:rPr>
          <w:sz w:val="30"/>
          <w:szCs w:val="32"/>
          <w:lang w:val="de-DE"/>
        </w:rPr>
      </w:pPr>
    </w:p>
    <w:p w14:paraId="60A3B998" w14:textId="77777777" w:rsidR="00BC57A2" w:rsidRDefault="00A04A57" w:rsidP="00A04A57">
      <w:pPr>
        <w:rPr>
          <w:b/>
          <w:bCs/>
          <w:lang w:val="de-DE"/>
        </w:rPr>
      </w:pPr>
      <w:r w:rsidRPr="008C78F8">
        <w:rPr>
          <w:b/>
          <w:bCs/>
          <w:noProof/>
        </w:rPr>
        <w:drawing>
          <wp:anchor distT="0" distB="0" distL="114300" distR="114300" simplePos="0" relativeHeight="251658240" behindDoc="0" locked="0" layoutInCell="1" allowOverlap="1" wp14:anchorId="2F6F274E" wp14:editId="5EC575DE">
            <wp:simplePos x="0" y="0"/>
            <wp:positionH relativeFrom="margin">
              <wp:posOffset>2907030</wp:posOffset>
            </wp:positionH>
            <wp:positionV relativeFrom="margin">
              <wp:posOffset>2182495</wp:posOffset>
            </wp:positionV>
            <wp:extent cx="1867535" cy="1867535"/>
            <wp:effectExtent l="0" t="0" r="0" b="0"/>
            <wp:wrapSquare wrapText="bothSides"/>
            <wp:docPr id="1783232507" name="Grafik 1" descr="Profilfoto von Oliver Steinb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foto von Oliver Steinbi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7535" cy="1867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C78F8">
        <w:rPr>
          <w:b/>
          <w:bCs/>
          <w:lang w:val="de-DE"/>
        </w:rPr>
        <w:t xml:space="preserve">“Ich bin davon überzeugt, dass Technologie mehr leisten sollte als nur zu funktionieren. Sie sollte Vertrauen schaffen, das schützen, was wichtig ist, und neue Möglichkeiten </w:t>
      </w:r>
      <w:r w:rsidRPr="008C78F8">
        <w:rPr>
          <w:b/>
          <w:bCs/>
        </w:rPr>
        <w:fldChar w:fldCharType="begin"/>
      </w:r>
      <w:r w:rsidRPr="008C78F8">
        <w:rPr>
          <w:b/>
          <w:bCs/>
          <w:lang w:val="de-DE"/>
        </w:rPr>
        <w:instrText xml:space="preserve"> INCLUDEPICTURE "https://media.licdn.com/dms/image/v2/D4E03AQECcRoOKE2n-w/profile-displayphoto-crop_800_800/B4EZntFaWCJgAM-/0/1760619243437?e=1772064000&amp;v=beta&amp;t=Alk6JgrWRXHrHPwH9xZ9HBYvww-wa5oGzh1qPnxBP90" \* MERGEFORMATINET </w:instrText>
      </w:r>
      <w:r w:rsidRPr="008C78F8">
        <w:rPr>
          <w:b/>
          <w:bCs/>
        </w:rPr>
        <w:fldChar w:fldCharType="separate"/>
      </w:r>
      <w:r w:rsidRPr="008C78F8">
        <w:rPr>
          <w:b/>
          <w:bCs/>
        </w:rPr>
        <w:fldChar w:fldCharType="end"/>
      </w:r>
      <w:r w:rsidRPr="008C78F8">
        <w:rPr>
          <w:b/>
          <w:bCs/>
          <w:lang w:val="de-DE"/>
        </w:rPr>
        <w:t xml:space="preserve">eröffnen. </w:t>
      </w:r>
    </w:p>
    <w:p w14:paraId="6BB34254" w14:textId="7983A019" w:rsidR="00A04A57" w:rsidRPr="008C78F8" w:rsidRDefault="00A04A57" w:rsidP="00A04A57">
      <w:pPr>
        <w:rPr>
          <w:b/>
          <w:bCs/>
          <w:lang w:val="de-DE"/>
        </w:rPr>
      </w:pPr>
      <w:r w:rsidRPr="008C78F8">
        <w:rPr>
          <w:b/>
          <w:bCs/>
          <w:lang w:val="de-DE"/>
        </w:rPr>
        <w:t xml:space="preserve">Origify macht digitale Produktidentitäten von Marken sicherer, Lieferketten transparenter und Kunden zuversichtlicher. All </w:t>
      </w:r>
      <w:r w:rsidR="008E707A" w:rsidRPr="008C78F8">
        <w:rPr>
          <w:b/>
          <w:bCs/>
          <w:lang w:val="de-DE"/>
        </w:rPr>
        <w:t xml:space="preserve">das </w:t>
      </w:r>
      <w:r w:rsidRPr="008C78F8">
        <w:rPr>
          <w:b/>
          <w:bCs/>
          <w:lang w:val="de-DE"/>
        </w:rPr>
        <w:t>schafft Vertrauen – bei Herstellern und Verbrauchern. So wird Vertrauen selbst zu einem unsichtbaren Teil eines jeden Produkts.”</w:t>
      </w:r>
    </w:p>
    <w:p w14:paraId="65B37E98" w14:textId="77777777" w:rsidR="00A04A57" w:rsidRDefault="00A04A57" w:rsidP="00A04A57">
      <w:pPr>
        <w:rPr>
          <w:b/>
          <w:bCs/>
          <w:lang w:val="de-DE"/>
        </w:rPr>
      </w:pPr>
    </w:p>
    <w:p w14:paraId="1F6F87C6" w14:textId="77777777" w:rsidR="00A04A57" w:rsidRDefault="00A04A57" w:rsidP="00A04A57">
      <w:pPr>
        <w:rPr>
          <w:b/>
          <w:bCs/>
          <w:lang w:val="de-DE"/>
        </w:rPr>
      </w:pPr>
    </w:p>
    <w:p w14:paraId="4DA91BDB" w14:textId="15F97E50" w:rsidR="00A04A57" w:rsidRPr="00A04A57" w:rsidRDefault="00A04A57" w:rsidP="00A04A57">
      <w:pPr>
        <w:rPr>
          <w:b/>
          <w:bCs/>
          <w:lang w:val="de-DE"/>
        </w:rPr>
      </w:pPr>
      <w:r>
        <w:rPr>
          <w:b/>
          <w:bCs/>
          <w:lang w:val="de-DE"/>
        </w:rPr>
        <w:t>Steckbrief</w:t>
      </w:r>
    </w:p>
    <w:p w14:paraId="1E301020" w14:textId="20038D7D" w:rsidR="00A04A57" w:rsidRPr="00A04A57" w:rsidRDefault="00A04A57" w:rsidP="00A04A57">
      <w:pPr>
        <w:rPr>
          <w:lang w:val="de-DE"/>
        </w:rPr>
      </w:pPr>
      <w:r w:rsidRPr="748E812C">
        <w:rPr>
          <w:lang w:val="de-DE"/>
        </w:rPr>
        <w:t xml:space="preserve">Oliver Steinbis ist </w:t>
      </w:r>
      <w:r w:rsidR="00F574E6">
        <w:rPr>
          <w:lang w:val="de-DE"/>
        </w:rPr>
        <w:t>T</w:t>
      </w:r>
      <w:r w:rsidR="008D3D1A">
        <w:rPr>
          <w:lang w:val="de-DE"/>
        </w:rPr>
        <w:t xml:space="preserve">echnischer Geschäftsführer </w:t>
      </w:r>
      <w:r w:rsidRPr="748E812C">
        <w:rPr>
          <w:lang w:val="de-DE"/>
        </w:rPr>
        <w:t>der Bosch Secure Authentication GmbH und verantwortet bei Origify die technologische Weiterentwicklung der Lösung sowie den Aufbau sicherer, skalierbarer Geschäftsmodelle für digitale Produktauthentifizierung und Rückverfolgbarkeit.</w:t>
      </w:r>
    </w:p>
    <w:p w14:paraId="4B1D2F05" w14:textId="77777777" w:rsidR="00A04A57" w:rsidRDefault="00A04A57" w:rsidP="00A04A57">
      <w:pPr>
        <w:rPr>
          <w:lang w:val="de-DE"/>
        </w:rPr>
      </w:pPr>
    </w:p>
    <w:p w14:paraId="34E76608" w14:textId="7D7EF273" w:rsidR="00A04A57" w:rsidRPr="00A04A57" w:rsidRDefault="008E707A" w:rsidP="00A04A57">
      <w:pPr>
        <w:rPr>
          <w:lang w:val="de-DE"/>
        </w:rPr>
      </w:pPr>
      <w:r>
        <w:rPr>
          <w:lang w:val="de-DE"/>
        </w:rPr>
        <w:t>Er</w:t>
      </w:r>
      <w:r w:rsidR="00A04A57" w:rsidRPr="00A04A57">
        <w:rPr>
          <w:lang w:val="de-DE"/>
        </w:rPr>
        <w:t xml:space="preserve"> war maßgeblich an der Entwicklung der Kerntechnologie beteiligt, die auf der Analyse natürlicher Oberflächenstrukturen basiert. Der daraus entstandene technologische Ansatz bildete die Grundlage von Origify und macht die Oberflächenerkennung heute zu einem verlässlichen Werkzeug für Produktauthentifizierung und Rückverfolgbarkeit.</w:t>
      </w:r>
    </w:p>
    <w:p w14:paraId="239AC326" w14:textId="4F2788EA" w:rsidR="748E812C" w:rsidRDefault="748E812C" w:rsidP="748E812C">
      <w:pPr>
        <w:rPr>
          <w:lang w:val="de-DE"/>
        </w:rPr>
      </w:pPr>
    </w:p>
    <w:p w14:paraId="7B686CD4" w14:textId="1252DC8B" w:rsidR="00A04A57" w:rsidRPr="00A04A57" w:rsidRDefault="00F574E6" w:rsidP="00A04A57">
      <w:pPr>
        <w:rPr>
          <w:lang w:val="de-DE"/>
        </w:rPr>
      </w:pPr>
      <w:r w:rsidRPr="00F574E6">
        <w:rPr>
          <w:lang w:val="de-DE"/>
        </w:rPr>
        <w:t xml:space="preserve">Seit über 20 Jahren ist Oliver Steinbis in Führungs- und Innovationsfunktionen tätig, davon mehr als 12 Jahre im Bosch-Konzern mit Stationen in der Prozessentwicklung, Fertigung, Abgassensorik und IoT-Produktentwicklung – zuletzt als Projektleiter bei der Robert Bosch GmbH. Seit November 2024 verantwortet er als Geschäftsführer der </w:t>
      </w:r>
      <w:r>
        <w:rPr>
          <w:lang w:val="de-DE"/>
        </w:rPr>
        <w:t>Bosch Secure Authentication GmbH</w:t>
      </w:r>
      <w:r w:rsidRPr="00F574E6">
        <w:rPr>
          <w:lang w:val="de-DE"/>
        </w:rPr>
        <w:t xml:space="preserve"> die Bereiche Produkt und Technik.</w:t>
      </w:r>
    </w:p>
    <w:p w14:paraId="360170EC" w14:textId="77777777" w:rsidR="00A04A57" w:rsidRPr="00A04A57" w:rsidRDefault="00A04A57" w:rsidP="00A04A57">
      <w:pPr>
        <w:rPr>
          <w:lang w:val="de-DE"/>
        </w:rPr>
      </w:pPr>
    </w:p>
    <w:p w14:paraId="520EC01F" w14:textId="77777777" w:rsidR="00A04A57" w:rsidRDefault="00A04A57">
      <w:pPr>
        <w:spacing w:line="240" w:lineRule="auto"/>
        <w:rPr>
          <w:sz w:val="30"/>
          <w:szCs w:val="30"/>
          <w:lang w:val="de-DE"/>
        </w:rPr>
      </w:pPr>
      <w:r>
        <w:rPr>
          <w:sz w:val="30"/>
          <w:szCs w:val="30"/>
          <w:lang w:val="de-DE"/>
        </w:rPr>
        <w:br w:type="page"/>
      </w:r>
    </w:p>
    <w:p w14:paraId="7055CCE5" w14:textId="2B59E0B9" w:rsidR="00A04A57" w:rsidRPr="00A04A57" w:rsidRDefault="00A04A57" w:rsidP="00A04A57">
      <w:pPr>
        <w:rPr>
          <w:sz w:val="30"/>
          <w:szCs w:val="30"/>
          <w:lang w:val="de-DE"/>
        </w:rPr>
      </w:pPr>
      <w:r w:rsidRPr="00A04A57">
        <w:rPr>
          <w:sz w:val="30"/>
          <w:szCs w:val="30"/>
          <w:lang w:val="de-DE"/>
        </w:rPr>
        <w:lastRenderedPageBreak/>
        <w:t>Florian Hachenberger</w:t>
      </w:r>
      <w:r w:rsidR="00BC57A2">
        <w:rPr>
          <w:sz w:val="30"/>
          <w:szCs w:val="30"/>
          <w:lang w:val="de-DE"/>
        </w:rPr>
        <w:t>, Kaufmännischer</w:t>
      </w:r>
      <w:r w:rsidR="00BC57A2" w:rsidRPr="00BC57A2">
        <w:rPr>
          <w:sz w:val="30"/>
          <w:szCs w:val="30"/>
          <w:lang w:val="de-DE"/>
        </w:rPr>
        <w:t xml:space="preserve"> Geschäftsführer</w:t>
      </w:r>
    </w:p>
    <w:p w14:paraId="3A08A64B" w14:textId="27C3994B" w:rsidR="00A04A57" w:rsidRDefault="00A04A57" w:rsidP="00A04A57">
      <w:pPr>
        <w:rPr>
          <w:lang w:val="de-DE"/>
        </w:rPr>
      </w:pPr>
    </w:p>
    <w:p w14:paraId="4CC822BE" w14:textId="07623B91" w:rsidR="00A04A57" w:rsidRPr="008C78F8" w:rsidRDefault="00BC57A2" w:rsidP="00A04A57">
      <w:pPr>
        <w:rPr>
          <w:b/>
          <w:bCs/>
          <w:color w:val="000000" w:themeColor="text1"/>
          <w:lang w:val="de-DE"/>
        </w:rPr>
      </w:pPr>
      <w:r w:rsidRPr="008C78F8">
        <w:rPr>
          <w:b/>
          <w:bCs/>
          <w:noProof/>
          <w:color w:val="000000" w:themeColor="text1"/>
        </w:rPr>
        <w:drawing>
          <wp:anchor distT="0" distB="0" distL="114300" distR="114300" simplePos="0" relativeHeight="251660289" behindDoc="0" locked="0" layoutInCell="1" allowOverlap="1" wp14:anchorId="573D340F" wp14:editId="287C7924">
            <wp:simplePos x="0" y="0"/>
            <wp:positionH relativeFrom="margin">
              <wp:posOffset>2911013</wp:posOffset>
            </wp:positionH>
            <wp:positionV relativeFrom="margin">
              <wp:posOffset>520296</wp:posOffset>
            </wp:positionV>
            <wp:extent cx="1868170" cy="1868170"/>
            <wp:effectExtent l="0" t="0" r="0" b="0"/>
            <wp:wrapSquare wrapText="bothSides"/>
            <wp:docPr id="1680143034" name="Grafik 1" descr="Ein Bild, das Person, Kleidung, Anzug, Menschliches Ges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143034" name="Grafik 1" descr="Ein Bild, das Person, Kleidung, Anzug, Menschliches Gesicht enthält.&#10;&#10;KI-generierte Inhalte können fehlerhaft sein."/>
                    <pic:cNvPicPr/>
                  </pic:nvPicPr>
                  <pic:blipFill>
                    <a:blip r:embed="rId12"/>
                    <a:stretch>
                      <a:fillRect/>
                    </a:stretch>
                  </pic:blipFill>
                  <pic:spPr>
                    <a:xfrm>
                      <a:off x="0" y="0"/>
                      <a:ext cx="1868170" cy="1868170"/>
                    </a:xfrm>
                    <a:prstGeom prst="rect">
                      <a:avLst/>
                    </a:prstGeom>
                  </pic:spPr>
                </pic:pic>
              </a:graphicData>
            </a:graphic>
          </wp:anchor>
        </w:drawing>
      </w:r>
      <w:r w:rsidR="00A04A57" w:rsidRPr="008C78F8">
        <w:rPr>
          <w:b/>
          <w:bCs/>
          <w:color w:val="000000" w:themeColor="text1"/>
          <w:lang w:val="de-DE"/>
        </w:rPr>
        <w:t xml:space="preserve">„Die Produktidentität ist das strategische Kapital einer Marke – sie gilt es zu schützen. </w:t>
      </w:r>
      <w:r w:rsidR="00A04A57" w:rsidRPr="008C78F8">
        <w:rPr>
          <w:b/>
          <w:bCs/>
          <w:color w:val="000000" w:themeColor="text1"/>
        </w:rPr>
        <w:fldChar w:fldCharType="begin"/>
      </w:r>
      <w:r w:rsidR="00A04A57" w:rsidRPr="008C78F8">
        <w:rPr>
          <w:b/>
          <w:bCs/>
          <w:color w:val="000000" w:themeColor="text1"/>
          <w:lang w:val="de-DE"/>
        </w:rPr>
        <w:instrText xml:space="preserve"> INCLUDEPICTURE "https://media.licdn.com/dms/image/v2/D4E03AQFdDyYT19HM1w/profile-displayphoto-crop_800_800/B4EZrUY7J.IQAI-/0/1764499895562?e=1772064000&amp;v=beta&amp;t=HrTq9GTR8JcqLSMHGUo1A3sBaa1xii18A0TAJ7fr8fI" \* MERGEFORMATINET </w:instrText>
      </w:r>
      <w:r w:rsidR="00A04A57" w:rsidRPr="008C78F8">
        <w:rPr>
          <w:b/>
          <w:bCs/>
          <w:color w:val="000000" w:themeColor="text1"/>
        </w:rPr>
        <w:fldChar w:fldCharType="separate"/>
      </w:r>
      <w:r w:rsidR="00A04A57" w:rsidRPr="008C78F8">
        <w:rPr>
          <w:b/>
          <w:bCs/>
          <w:color w:val="000000" w:themeColor="text1"/>
        </w:rPr>
        <w:fldChar w:fldCharType="end"/>
      </w:r>
      <w:r w:rsidR="00A04A57" w:rsidRPr="008C78F8">
        <w:rPr>
          <w:b/>
          <w:bCs/>
          <w:color w:val="000000" w:themeColor="text1"/>
          <w:lang w:val="de-DE"/>
        </w:rPr>
        <w:t>Mit Origify bewahren wir Markenhersteller vor wirtschaftlichem Schaden und schützen Verbraucher vor Sicherheitsrisiken.”</w:t>
      </w:r>
    </w:p>
    <w:p w14:paraId="3412B575" w14:textId="77777777" w:rsidR="00A04A57" w:rsidRDefault="00A04A57" w:rsidP="00A04A57">
      <w:pPr>
        <w:rPr>
          <w:lang w:val="de-DE"/>
        </w:rPr>
      </w:pPr>
    </w:p>
    <w:p w14:paraId="34DB5EC7" w14:textId="77777777" w:rsidR="00A04A57" w:rsidRDefault="00A04A57" w:rsidP="00A04A57">
      <w:pPr>
        <w:rPr>
          <w:lang w:val="de-DE"/>
        </w:rPr>
      </w:pPr>
    </w:p>
    <w:p w14:paraId="085D682D" w14:textId="77777777" w:rsidR="00BC57A2" w:rsidRDefault="00BC57A2" w:rsidP="00A04A57">
      <w:pPr>
        <w:rPr>
          <w:lang w:val="de-DE"/>
        </w:rPr>
      </w:pPr>
    </w:p>
    <w:p w14:paraId="1F52477B" w14:textId="77777777" w:rsidR="00BC57A2" w:rsidRDefault="00BC57A2" w:rsidP="00A04A57">
      <w:pPr>
        <w:rPr>
          <w:lang w:val="de-DE"/>
        </w:rPr>
      </w:pPr>
    </w:p>
    <w:p w14:paraId="41761D78" w14:textId="77777777" w:rsidR="00BC57A2" w:rsidRDefault="00BC57A2" w:rsidP="00A04A57">
      <w:pPr>
        <w:rPr>
          <w:lang w:val="de-DE"/>
        </w:rPr>
      </w:pPr>
    </w:p>
    <w:p w14:paraId="785FC895" w14:textId="77777777" w:rsidR="00BC57A2" w:rsidRDefault="00BC57A2" w:rsidP="00A04A57">
      <w:pPr>
        <w:rPr>
          <w:lang w:val="de-DE"/>
        </w:rPr>
      </w:pPr>
    </w:p>
    <w:p w14:paraId="38547C96" w14:textId="238B4644" w:rsidR="00A04A57" w:rsidRPr="00A04A57" w:rsidRDefault="00A04A57" w:rsidP="00A04A57">
      <w:pPr>
        <w:rPr>
          <w:b/>
          <w:bCs/>
          <w:lang w:val="de-DE"/>
        </w:rPr>
      </w:pPr>
      <w:r w:rsidRPr="00A04A57">
        <w:rPr>
          <w:b/>
          <w:bCs/>
          <w:lang w:val="de-DE"/>
        </w:rPr>
        <w:t>Steckbrief</w:t>
      </w:r>
    </w:p>
    <w:p w14:paraId="26A2721E" w14:textId="5BA713FA" w:rsidR="00A04A57" w:rsidRDefault="00A04A57" w:rsidP="00A04A57">
      <w:pPr>
        <w:rPr>
          <w:lang w:val="de-DE"/>
        </w:rPr>
      </w:pPr>
      <w:r w:rsidRPr="64C0E969">
        <w:rPr>
          <w:lang w:val="de-DE"/>
        </w:rPr>
        <w:t xml:space="preserve">Florian Hachenberger ist </w:t>
      </w:r>
      <w:r w:rsidR="00F574E6">
        <w:rPr>
          <w:lang w:val="de-DE"/>
        </w:rPr>
        <w:t>K</w:t>
      </w:r>
      <w:r w:rsidR="59E1760A" w:rsidRPr="64C0E969">
        <w:rPr>
          <w:lang w:val="de-DE"/>
        </w:rPr>
        <w:t xml:space="preserve">aufmännischer </w:t>
      </w:r>
      <w:r w:rsidR="27196792" w:rsidRPr="64C0E969">
        <w:rPr>
          <w:lang w:val="de-DE"/>
        </w:rPr>
        <w:t>Geschäftsführer</w:t>
      </w:r>
      <w:r w:rsidRPr="64C0E969">
        <w:rPr>
          <w:lang w:val="de-DE"/>
        </w:rPr>
        <w:t xml:space="preserve"> der Bosch Secure Authentication GmbH und verantwortet den Aufbau und die Skalierung </w:t>
      </w:r>
      <w:r w:rsidR="2E30F4F7" w:rsidRPr="64C0E969">
        <w:rPr>
          <w:lang w:val="de-DE"/>
        </w:rPr>
        <w:t>des Unternehmens</w:t>
      </w:r>
      <w:r w:rsidRPr="64C0E969">
        <w:rPr>
          <w:lang w:val="de-DE"/>
        </w:rPr>
        <w:t xml:space="preserve">. </w:t>
      </w:r>
      <w:r w:rsidR="75596CD7" w:rsidRPr="64C0E969">
        <w:rPr>
          <w:lang w:val="de-DE"/>
        </w:rPr>
        <w:t>Dazu gehört</w:t>
      </w:r>
      <w:r w:rsidR="76351088" w:rsidRPr="64C0E969">
        <w:rPr>
          <w:lang w:val="de-DE"/>
        </w:rPr>
        <w:t xml:space="preserve"> </w:t>
      </w:r>
      <w:r w:rsidR="0EB42469" w:rsidRPr="64C0E969">
        <w:rPr>
          <w:lang w:val="de-DE"/>
        </w:rPr>
        <w:t xml:space="preserve">die </w:t>
      </w:r>
      <w:r w:rsidR="1D9D2726" w:rsidRPr="64C0E969">
        <w:rPr>
          <w:lang w:val="de-DE"/>
        </w:rPr>
        <w:t>Erschließung</w:t>
      </w:r>
      <w:r w:rsidR="0EB42469" w:rsidRPr="64C0E969">
        <w:rPr>
          <w:lang w:val="de-DE"/>
        </w:rPr>
        <w:t xml:space="preserve"> von neuen Märkten </w:t>
      </w:r>
      <w:r w:rsidRPr="64C0E969">
        <w:rPr>
          <w:lang w:val="de-DE"/>
        </w:rPr>
        <w:t xml:space="preserve">wie Industrie, Konsumgüter, Luxus und Healthcare </w:t>
      </w:r>
      <w:r w:rsidR="0C0E913F" w:rsidRPr="64C0E969">
        <w:rPr>
          <w:lang w:val="de-DE"/>
        </w:rPr>
        <w:t xml:space="preserve">und die Weiterentwicklung des Geschäftsmodells. </w:t>
      </w:r>
    </w:p>
    <w:p w14:paraId="58B8206C" w14:textId="77777777" w:rsidR="00A04A57" w:rsidRPr="00A04A57" w:rsidRDefault="00A04A57" w:rsidP="00A04A57">
      <w:pPr>
        <w:rPr>
          <w:lang w:val="de-DE"/>
        </w:rPr>
      </w:pPr>
    </w:p>
    <w:p w14:paraId="4100A537" w14:textId="7B9A3404" w:rsidR="00A04A57" w:rsidRDefault="00A04A57" w:rsidP="00A04A57">
      <w:pPr>
        <w:rPr>
          <w:lang w:val="de-DE"/>
        </w:rPr>
      </w:pPr>
      <w:r w:rsidRPr="64C0E969">
        <w:rPr>
          <w:lang w:val="de-DE"/>
        </w:rPr>
        <w:t xml:space="preserve">Er unterstützte Origify bereits in einer frühen Phase </w:t>
      </w:r>
      <w:r w:rsidR="7523CFE5" w:rsidRPr="64C0E969">
        <w:rPr>
          <w:lang w:val="de-DE"/>
        </w:rPr>
        <w:t>als Leiter eines Bosch Innovationsprogramms</w:t>
      </w:r>
      <w:r w:rsidRPr="64C0E969">
        <w:rPr>
          <w:lang w:val="de-DE"/>
        </w:rPr>
        <w:t xml:space="preserve"> und lieferte </w:t>
      </w:r>
      <w:r w:rsidR="3D8CA352" w:rsidRPr="64C0E969">
        <w:rPr>
          <w:lang w:val="de-DE"/>
        </w:rPr>
        <w:t>Mentoring und Sparring</w:t>
      </w:r>
      <w:r w:rsidRPr="64C0E969">
        <w:rPr>
          <w:lang w:val="de-DE"/>
        </w:rPr>
        <w:t>, um den Forschungserfolg in eine skalierbare Lösung zu überführen. Seit Mitte 2024 ist er Teil des Managementteams und treibt Origify gemeinsam mit Oliver Steinbis voran.</w:t>
      </w:r>
    </w:p>
    <w:p w14:paraId="3F70298E" w14:textId="77777777" w:rsidR="00A04A57" w:rsidRPr="00A04A57" w:rsidRDefault="00A04A57" w:rsidP="00A04A57">
      <w:pPr>
        <w:rPr>
          <w:lang w:val="de-DE"/>
        </w:rPr>
      </w:pPr>
    </w:p>
    <w:p w14:paraId="44F7AF45" w14:textId="60E56D69" w:rsidR="00081903" w:rsidRPr="001B06E5" w:rsidRDefault="00A04A57" w:rsidP="001B06E5">
      <w:pPr>
        <w:rPr>
          <w:lang w:val="de-DE"/>
        </w:rPr>
      </w:pPr>
      <w:r w:rsidRPr="64C0E969">
        <w:rPr>
          <w:lang w:val="de-DE"/>
        </w:rPr>
        <w:t xml:space="preserve">Seit mehr als 13 Jahren ist Florian Hachenberger in Führungs- und Innovationsfunktionen im Bosch-Konzern tätig, </w:t>
      </w:r>
      <w:r w:rsidR="277A1D17" w:rsidRPr="64C0E969">
        <w:rPr>
          <w:lang w:val="de-DE"/>
        </w:rPr>
        <w:t>mit Stationen in IT, Einkauf,</w:t>
      </w:r>
      <w:r w:rsidR="6A04358E" w:rsidRPr="64C0E969">
        <w:rPr>
          <w:lang w:val="de-DE"/>
        </w:rPr>
        <w:t xml:space="preserve"> Strategie und internen Startups</w:t>
      </w:r>
      <w:r w:rsidR="00F574E6">
        <w:rPr>
          <w:lang w:val="de-DE"/>
        </w:rPr>
        <w:t xml:space="preserve"> –</w:t>
      </w:r>
      <w:r w:rsidR="277A1D17" w:rsidRPr="64C0E969">
        <w:rPr>
          <w:lang w:val="de-DE"/>
        </w:rPr>
        <w:t xml:space="preserve"> </w:t>
      </w:r>
      <w:r w:rsidRPr="64C0E969">
        <w:rPr>
          <w:lang w:val="de-DE"/>
        </w:rPr>
        <w:t xml:space="preserve">zuletzt als Director Business Innovation </w:t>
      </w:r>
      <w:r w:rsidR="1E130F98" w:rsidRPr="64C0E969">
        <w:rPr>
          <w:lang w:val="de-DE"/>
        </w:rPr>
        <w:t>im Geschäftsbereich Power Solutions</w:t>
      </w:r>
      <w:r w:rsidRPr="64C0E969">
        <w:rPr>
          <w:lang w:val="de-DE"/>
        </w:rPr>
        <w:t xml:space="preserve">. Er hat einen MBA mit Schwerpunkt IT-Management sowie einen Bachelor in </w:t>
      </w:r>
      <w:r w:rsidR="7A6C01A1" w:rsidRPr="64C0E969">
        <w:rPr>
          <w:lang w:val="de-DE"/>
        </w:rPr>
        <w:t>Wirtschaftsinformatik</w:t>
      </w:r>
      <w:r w:rsidR="777DC171" w:rsidRPr="64C0E969">
        <w:rPr>
          <w:lang w:val="de-DE"/>
        </w:rPr>
        <w:t>.</w:t>
      </w:r>
    </w:p>
    <w:sectPr w:rsidR="00081903" w:rsidRPr="001B06E5" w:rsidSect="003A3CFD">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718" w:right="3117" w:bottom="680" w:left="127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40C28" w14:textId="77777777" w:rsidR="005B2260" w:rsidRDefault="005B2260">
      <w:r>
        <w:separator/>
      </w:r>
    </w:p>
  </w:endnote>
  <w:endnote w:type="continuationSeparator" w:id="0">
    <w:p w14:paraId="715DCFFB" w14:textId="77777777" w:rsidR="005B2260" w:rsidRDefault="005B2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sch Office Sans">
    <w:altName w:val="Calibri"/>
    <w:panose1 w:val="020B0604020202020204"/>
    <w:charset w:val="00"/>
    <w:family w:val="auto"/>
    <w:pitch w:val="variable"/>
    <w:sig w:usb0="A00002FF" w:usb1="4000E0FB" w:usb2="00000000" w:usb3="00000000" w:csb0="0000019F" w:csb1="00000000"/>
  </w:font>
  <w:font w:name="MLStat">
    <w:altName w:val="Times New Roman"/>
    <w:panose1 w:val="020B0604020202020204"/>
    <w:charset w:val="00"/>
    <w:family w:val="roman"/>
    <w:notTrueType/>
    <w:pitch w:val="default"/>
    <w:sig w:usb0="0282A578" w:usb1="00000008" w:usb2="0282A578" w:usb3="00000008" w:csb0="0000002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A1A9" w14:textId="77777777" w:rsidR="004B12E2" w:rsidRDefault="004B12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AD4E" w14:textId="77777777" w:rsidR="00F512BE" w:rsidRPr="008813F5" w:rsidRDefault="00F512BE" w:rsidP="00CB16DB">
    <w:pPr>
      <w:pStyle w:val="MLStat"/>
      <w:framePr w:w="2608" w:h="284" w:hSpace="465" w:wrap="around" w:vAnchor="page" w:hAnchor="page" w:xAlign="right" w:y="16013" w:anchorLock="1"/>
      <w:tabs>
        <w:tab w:val="left" w:pos="-9656"/>
      </w:tabs>
      <w:spacing w:before="0" w:after="0" w:line="240" w:lineRule="auto"/>
      <w:ind w:left="0" w:right="454" w:firstLine="0"/>
      <w:rPr>
        <w:rFonts w:ascii="Bosch Office Sans" w:hAnsi="Bosch Office Sans"/>
        <w:spacing w:val="4"/>
        <w:sz w:val="15"/>
        <w:szCs w:val="15"/>
        <w:lang w:val="en-GB"/>
      </w:rPr>
    </w:pPr>
    <w:r w:rsidRPr="008813F5">
      <w:rPr>
        <w:rFonts w:ascii="Bosch Office Sans" w:hAnsi="Bosch Office Sans"/>
        <w:spacing w:val="4"/>
        <w:sz w:val="15"/>
        <w:szCs w:val="15"/>
        <w:lang w:val="en-GB"/>
      </w:rPr>
      <w:t xml:space="preserve">Seite </w:t>
    </w:r>
    <w:r w:rsidR="00A4064C" w:rsidRPr="008813F5">
      <w:rPr>
        <w:rFonts w:ascii="Bosch Office Sans" w:hAnsi="Bosch Office Sans"/>
        <w:spacing w:val="4"/>
        <w:sz w:val="15"/>
        <w:szCs w:val="15"/>
        <w:lang w:val="en-GB"/>
      </w:rPr>
      <w:fldChar w:fldCharType="begin"/>
    </w:r>
    <w:r w:rsidRPr="008813F5">
      <w:rPr>
        <w:rFonts w:ascii="Bosch Office Sans" w:hAnsi="Bosch Office Sans"/>
        <w:spacing w:val="4"/>
        <w:sz w:val="15"/>
        <w:szCs w:val="15"/>
        <w:lang w:val="en-GB"/>
      </w:rPr>
      <w:instrText xml:space="preserve"> PAGE   \* MERGEFORMAT </w:instrText>
    </w:r>
    <w:r w:rsidR="00A4064C" w:rsidRPr="008813F5">
      <w:rPr>
        <w:rFonts w:ascii="Bosch Office Sans" w:hAnsi="Bosch Office Sans"/>
        <w:spacing w:val="4"/>
        <w:sz w:val="15"/>
        <w:szCs w:val="15"/>
        <w:lang w:val="en-GB"/>
      </w:rPr>
      <w:fldChar w:fldCharType="separate"/>
    </w:r>
    <w:r w:rsidR="00AC02A9">
      <w:rPr>
        <w:rFonts w:ascii="Bosch Office Sans" w:hAnsi="Bosch Office Sans"/>
        <w:spacing w:val="4"/>
        <w:sz w:val="15"/>
        <w:szCs w:val="15"/>
        <w:lang w:val="en-GB"/>
      </w:rPr>
      <w:t>2</w:t>
    </w:r>
    <w:r w:rsidR="00A4064C" w:rsidRPr="008813F5">
      <w:rPr>
        <w:rFonts w:ascii="Bosch Office Sans" w:hAnsi="Bosch Office Sans"/>
        <w:spacing w:val="4"/>
        <w:sz w:val="15"/>
        <w:szCs w:val="15"/>
        <w:lang w:val="en-GB"/>
      </w:rPr>
      <w:fldChar w:fldCharType="end"/>
    </w:r>
    <w:r w:rsidRPr="008813F5">
      <w:rPr>
        <w:rFonts w:ascii="Bosch Office Sans" w:hAnsi="Bosch Office Sans"/>
        <w:spacing w:val="4"/>
        <w:sz w:val="15"/>
        <w:szCs w:val="15"/>
        <w:lang w:val="en-GB"/>
      </w:rPr>
      <w:t xml:space="preserve"> von </w:t>
    </w:r>
    <w:r w:rsidR="00C3238E">
      <w:rPr>
        <w:rFonts w:ascii="Bosch Office Sans" w:hAnsi="Bosch Office Sans"/>
        <w:spacing w:val="4"/>
        <w:sz w:val="15"/>
        <w:szCs w:val="15"/>
        <w:lang w:val="en-GB"/>
      </w:rPr>
      <w:fldChar w:fldCharType="begin"/>
    </w:r>
    <w:r w:rsidR="00C3238E">
      <w:rPr>
        <w:rFonts w:ascii="Bosch Office Sans" w:hAnsi="Bosch Office Sans"/>
        <w:spacing w:val="4"/>
        <w:sz w:val="15"/>
        <w:szCs w:val="15"/>
        <w:lang w:val="en-GB"/>
      </w:rPr>
      <w:instrText xml:space="preserve"> NUMPAGES   \* MERGEFORMAT </w:instrText>
    </w:r>
    <w:r w:rsidR="00C3238E">
      <w:rPr>
        <w:rFonts w:ascii="Bosch Office Sans" w:hAnsi="Bosch Office Sans"/>
        <w:spacing w:val="4"/>
        <w:sz w:val="15"/>
        <w:szCs w:val="15"/>
        <w:lang w:val="en-GB"/>
      </w:rPr>
      <w:fldChar w:fldCharType="separate"/>
    </w:r>
    <w:r w:rsidR="00AC02A9">
      <w:rPr>
        <w:rFonts w:ascii="Bosch Office Sans" w:hAnsi="Bosch Office Sans"/>
        <w:spacing w:val="4"/>
        <w:sz w:val="15"/>
        <w:szCs w:val="15"/>
        <w:lang w:val="en-GB"/>
      </w:rPr>
      <w:t>2</w:t>
    </w:r>
    <w:r w:rsidR="00C3238E">
      <w:rPr>
        <w:rFonts w:ascii="Bosch Office Sans" w:hAnsi="Bosch Office Sans"/>
        <w:spacing w:val="4"/>
        <w:sz w:val="15"/>
        <w:szCs w:val="15"/>
        <w:lang w:val="en-GB"/>
      </w:rPr>
      <w:fldChar w:fldCharType="end"/>
    </w:r>
  </w:p>
  <w:p w14:paraId="338C3F36" w14:textId="77777777" w:rsidR="00F512BE" w:rsidRPr="008813F5" w:rsidRDefault="00F512BE">
    <w:pPr>
      <w:pStyle w:val="MLStat"/>
      <w:tabs>
        <w:tab w:val="center" w:pos="4153"/>
        <w:tab w:val="right" w:pos="8306"/>
      </w:tabs>
      <w:spacing w:before="0" w:after="0" w:line="272" w:lineRule="atLeast"/>
      <w:ind w:left="0" w:right="0" w:firstLine="0"/>
      <w:rPr>
        <w:rFonts w:ascii="Bosch Office Sans" w:hAnsi="Bosch Office Sans"/>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AF801" w14:textId="77777777" w:rsidR="00F512BE" w:rsidRPr="008813F5" w:rsidRDefault="00F512BE">
    <w:pPr>
      <w:pStyle w:val="MLStat"/>
      <w:tabs>
        <w:tab w:val="left" w:pos="-9656"/>
      </w:tabs>
      <w:spacing w:before="0" w:after="0" w:line="226" w:lineRule="atLeast"/>
      <w:ind w:left="0" w:right="0" w:firstLine="0"/>
      <w:rPr>
        <w:rFonts w:ascii="Bosch Office Sans" w:hAnsi="Bosch Office Sans"/>
        <w:sz w:val="15"/>
        <w:szCs w:val="15"/>
      </w:rPr>
    </w:pPr>
  </w:p>
  <w:p w14:paraId="0C793CC5" w14:textId="77777777" w:rsidR="00F512BE" w:rsidRPr="00242C19" w:rsidRDefault="00F512BE">
    <w:pPr>
      <w:pStyle w:val="MLStat"/>
      <w:tabs>
        <w:tab w:val="left" w:pos="-9656"/>
      </w:tabs>
      <w:spacing w:before="414" w:after="0" w:line="226" w:lineRule="atLeast"/>
      <w:ind w:left="0" w:right="454" w:firstLine="0"/>
      <w:rPr>
        <w:rFonts w:ascii="Bosch Office Sans" w:hAnsi="Bosch Office Sans"/>
        <w:sz w:val="15"/>
        <w:szCs w:val="15"/>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A976C" w14:textId="77777777" w:rsidR="005B2260" w:rsidRDefault="005B2260">
      <w:r>
        <w:separator/>
      </w:r>
    </w:p>
  </w:footnote>
  <w:footnote w:type="continuationSeparator" w:id="0">
    <w:p w14:paraId="681C9478" w14:textId="77777777" w:rsidR="005B2260" w:rsidRDefault="005B2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D4D7C" w14:textId="77777777" w:rsidR="004B12E2" w:rsidRDefault="004B12E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D90E0" w14:textId="77777777" w:rsidR="006F23E4" w:rsidRDefault="007D58A3" w:rsidP="006F23E4">
    <w:pPr>
      <w:framePr w:w="4536" w:h="561" w:wrap="around" w:vAnchor="page" w:hAnchor="page" w:xAlign="right" w:y="659" w:anchorLock="1"/>
      <w:tabs>
        <w:tab w:val="right" w:pos="1667"/>
      </w:tabs>
    </w:pPr>
    <w:r>
      <w:tab/>
    </w:r>
    <w:r w:rsidR="006F23E4" w:rsidRPr="00AB14A1">
      <w:rPr>
        <w:sz w:val="2"/>
        <w:szCs w:val="2"/>
      </w:rPr>
      <w:t xml:space="preserve"> </w:t>
    </w:r>
  </w:p>
  <w:p w14:paraId="376BBD63" w14:textId="77777777" w:rsidR="006F23E4" w:rsidRDefault="006F23E4" w:rsidP="006F23E4">
    <w:pPr>
      <w:pStyle w:val="MLStat"/>
      <w:framePr w:w="5670" w:wrap="around" w:vAnchor="page" w:hAnchor="page" w:xAlign="right" w:yAlign="top" w:anchorLock="1"/>
      <w:tabs>
        <w:tab w:val="right" w:pos="3289"/>
      </w:tabs>
      <w:spacing w:before="0" w:after="0" w:line="567" w:lineRule="exact"/>
      <w:ind w:left="0" w:right="0" w:firstLine="0"/>
      <w:rPr>
        <w:rFonts w:ascii="Bosch Office Sans" w:eastAsia="Bosch Office Sans" w:hAnsi="Bosch Office Sans"/>
      </w:rPr>
    </w:pPr>
  </w:p>
  <w:p w14:paraId="3B4D5AE7" w14:textId="77777777" w:rsidR="006F23E4" w:rsidRDefault="006F23E4" w:rsidP="006F23E4">
    <w:pPr>
      <w:pStyle w:val="MLStat"/>
      <w:framePr w:w="5670" w:wrap="around" w:vAnchor="page" w:hAnchor="page" w:xAlign="right" w:yAlign="top" w:anchorLock="1"/>
      <w:tabs>
        <w:tab w:val="right" w:pos="5103"/>
      </w:tabs>
      <w:spacing w:before="0" w:after="0" w:line="240" w:lineRule="atLeast"/>
      <w:ind w:left="0" w:right="0" w:firstLine="0"/>
      <w:rPr>
        <w:rFonts w:ascii="Bosch Office Sans" w:eastAsia="Bosch Office Sans" w:hAnsi="Bosch Office Sans"/>
        <w:color w:val="FFFFFF"/>
        <w:sz w:val="20"/>
      </w:rPr>
    </w:pPr>
    <w:r>
      <w:rPr>
        <w:rFonts w:ascii="Bosch Office Sans" w:eastAsia="Bosch Office Sans" w:hAnsi="Bosch Office Sans"/>
        <w:sz w:val="20"/>
      </w:rPr>
      <w:tab/>
    </w:r>
  </w:p>
  <w:p w14:paraId="21A524E4" w14:textId="77777777" w:rsidR="00F512BE" w:rsidRPr="008813F5" w:rsidRDefault="00F512BE">
    <w:pPr>
      <w:pStyle w:val="MLStat"/>
      <w:tabs>
        <w:tab w:val="center" w:pos="4153"/>
        <w:tab w:val="right" w:pos="8306"/>
      </w:tabs>
      <w:spacing w:before="0" w:after="0" w:line="295" w:lineRule="atLeast"/>
      <w:ind w:left="0" w:right="0" w:firstLine="0"/>
      <w:rPr>
        <w:rFonts w:ascii="Bosch Office Sans" w:hAnsi="Bosch Office San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318B1" w14:textId="49A5BED4" w:rsidR="00F512BE" w:rsidRPr="00A04A57" w:rsidRDefault="001B06E5" w:rsidP="00CB16DB">
    <w:pPr>
      <w:pStyle w:val="MLStat"/>
      <w:framePr w:w="2608" w:h="3187" w:hSpace="465" w:wrap="around" w:vAnchor="page" w:hAnchor="page" w:xAlign="right" w:y="2791" w:anchorLock="1"/>
      <w:tabs>
        <w:tab w:val="left" w:pos="-9656"/>
      </w:tabs>
      <w:spacing w:before="0" w:after="0" w:line="340" w:lineRule="atLeast"/>
      <w:ind w:left="0" w:right="454" w:firstLine="0"/>
      <w:rPr>
        <w:rFonts w:ascii="Bosch Office Sans" w:hAnsi="Bosch Office Sans"/>
        <w:spacing w:val="4"/>
        <w:sz w:val="21"/>
        <w:lang w:val="de-DE"/>
      </w:rPr>
    </w:pPr>
    <w:r w:rsidRPr="001B06E5">
      <w:rPr>
        <w:rFonts w:ascii="Bosch Office Sans" w:hAnsi="Bosch Office Sans"/>
        <w:spacing w:val="4"/>
        <w:sz w:val="21"/>
        <w:lang w:val="de-DE"/>
      </w:rPr>
      <w:t>1</w:t>
    </w:r>
    <w:r w:rsidR="00761AAF" w:rsidRPr="001B06E5">
      <w:rPr>
        <w:rFonts w:ascii="Bosch Office Sans" w:hAnsi="Bosch Office Sans"/>
        <w:spacing w:val="4"/>
        <w:sz w:val="21"/>
        <w:lang w:val="de-DE"/>
      </w:rPr>
      <w:t xml:space="preserve">. </w:t>
    </w:r>
    <w:r w:rsidRPr="001B06E5">
      <w:rPr>
        <w:rFonts w:ascii="Bosch Office Sans" w:hAnsi="Bosch Office Sans"/>
        <w:spacing w:val="4"/>
        <w:sz w:val="21"/>
        <w:lang w:val="de-DE"/>
      </w:rPr>
      <w:t xml:space="preserve">März </w:t>
    </w:r>
    <w:r w:rsidR="00761AAF" w:rsidRPr="001B06E5">
      <w:rPr>
        <w:rFonts w:ascii="Bosch Office Sans" w:hAnsi="Bosch Office Sans"/>
        <w:spacing w:val="4"/>
        <w:sz w:val="21"/>
        <w:lang w:val="de-DE"/>
      </w:rPr>
      <w:t>202</w:t>
    </w:r>
    <w:r w:rsidR="00234DD4" w:rsidRPr="001B06E5">
      <w:rPr>
        <w:rFonts w:ascii="Bosch Office Sans" w:hAnsi="Bosch Office Sans"/>
        <w:spacing w:val="4"/>
        <w:sz w:val="21"/>
        <w:lang w:val="de-DE"/>
      </w:rPr>
      <w:t>6</w:t>
    </w:r>
  </w:p>
  <w:p w14:paraId="3066F227" w14:textId="2767D322" w:rsidR="00F512BE" w:rsidRPr="00A04A57" w:rsidRDefault="00A04A57">
    <w:pPr>
      <w:pStyle w:val="MLStat"/>
      <w:framePr w:w="6532" w:h="2121" w:wrap="notBeside" w:vAnchor="page" w:hAnchor="margin" w:y="659" w:anchorLock="1"/>
      <w:spacing w:before="0" w:after="0" w:line="240" w:lineRule="auto"/>
      <w:ind w:left="0" w:right="0" w:firstLine="0"/>
      <w:rPr>
        <w:rFonts w:ascii="Bosch Office Sans" w:hAnsi="Bosch Office Sans"/>
        <w:b/>
        <w:sz w:val="40"/>
        <w:szCs w:val="40"/>
        <w:lang w:val="de-DE"/>
      </w:rPr>
    </w:pPr>
    <w:r w:rsidRPr="00A04A57">
      <w:rPr>
        <w:rFonts w:ascii="Bosch Office Sans" w:hAnsi="Bosch Office Sans"/>
        <w:b/>
        <w:sz w:val="40"/>
        <w:szCs w:val="40"/>
        <w:lang w:val="de-DE"/>
      </w:rPr>
      <w:t>Statements</w:t>
    </w:r>
    <w:r>
      <w:rPr>
        <w:rFonts w:ascii="Bosch Office Sans" w:hAnsi="Bosch Office Sans"/>
        <w:b/>
        <w:sz w:val="40"/>
        <w:szCs w:val="40"/>
        <w:lang w:val="de-DE"/>
      </w:rPr>
      <w:t xml:space="preserve"> und Steckbriefe</w:t>
    </w:r>
  </w:p>
  <w:p w14:paraId="78649051" w14:textId="5AEE9F50" w:rsidR="00F512BE" w:rsidRPr="00A04A57" w:rsidRDefault="004B12E2">
    <w:pPr>
      <w:pStyle w:val="MLStat"/>
      <w:tabs>
        <w:tab w:val="center" w:pos="4153"/>
        <w:tab w:val="right" w:pos="8306"/>
      </w:tabs>
      <w:spacing w:before="0" w:after="0" w:line="295" w:lineRule="atLeast"/>
      <w:ind w:left="0" w:right="0" w:firstLine="0"/>
      <w:rPr>
        <w:rFonts w:ascii="Bosch Office Sans" w:hAnsi="Bosch Office Sans"/>
        <w:lang w:val="de-DE"/>
      </w:rPr>
    </w:pPr>
    <w:r>
      <w:drawing>
        <wp:anchor distT="0" distB="0" distL="114300" distR="114300" simplePos="0" relativeHeight="251658240" behindDoc="0" locked="0" layoutInCell="1" allowOverlap="1" wp14:anchorId="7D222EAC" wp14:editId="64814D71">
          <wp:simplePos x="0" y="0"/>
          <wp:positionH relativeFrom="column">
            <wp:posOffset>4686935</wp:posOffset>
          </wp:positionH>
          <wp:positionV relativeFrom="paragraph">
            <wp:posOffset>191135</wp:posOffset>
          </wp:positionV>
          <wp:extent cx="1370965" cy="826770"/>
          <wp:effectExtent l="0" t="0" r="0" b="0"/>
          <wp:wrapNone/>
          <wp:docPr id="721424620" name="Grafik 721424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424620" name="Grafik 721424620"/>
                  <pic:cNvPicPr>
                    <a:picLocks noChangeAspect="1" noChangeArrowheads="1"/>
                  </pic:cNvPicPr>
                </pic:nvPicPr>
                <pic:blipFill>
                  <a:blip r:embed="rId1"/>
                  <a:stretch>
                    <a:fillRect/>
                  </a:stretch>
                </pic:blipFill>
                <pic:spPr bwMode="auto">
                  <a:xfrm>
                    <a:off x="0" y="0"/>
                    <a:ext cx="1370965" cy="826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015E93" w14:textId="4968F793" w:rsidR="00AD0518" w:rsidRPr="00247200" w:rsidRDefault="00AD0518">
    <w:pPr>
      <w:pStyle w:val="MLStat"/>
      <w:tabs>
        <w:tab w:val="center" w:pos="4153"/>
        <w:tab w:val="right" w:pos="8306"/>
      </w:tabs>
      <w:spacing w:before="0" w:after="0" w:line="295" w:lineRule="atLeast"/>
      <w:ind w:left="0" w:right="0" w:firstLine="0"/>
      <w:rPr>
        <w:rFonts w:ascii="Bosch Office Sans" w:hAnsi="Bosch Office Sans"/>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044684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66152F8"/>
    <w:multiLevelType w:val="singleLevel"/>
    <w:tmpl w:val="5846CCC6"/>
    <w:lvl w:ilvl="0">
      <w:start w:val="1"/>
      <w:numFmt w:val="upperLetter"/>
      <w:lvlText w:val="%1."/>
      <w:lvlJc w:val="left"/>
      <w:pPr>
        <w:tabs>
          <w:tab w:val="num" w:pos="360"/>
        </w:tabs>
        <w:ind w:left="360" w:hanging="360"/>
      </w:pPr>
      <w:rPr>
        <w:rFonts w:hint="default"/>
      </w:rPr>
    </w:lvl>
  </w:abstractNum>
  <w:abstractNum w:abstractNumId="2" w15:restartNumberingAfterBreak="0">
    <w:nsid w:val="44B21875"/>
    <w:multiLevelType w:val="hybridMultilevel"/>
    <w:tmpl w:val="C5106E26"/>
    <w:lvl w:ilvl="0" w:tplc="C400C19A">
      <w:start w:val="1"/>
      <w:numFmt w:val="bullet"/>
      <w:pStyle w:val="Strichpunkt"/>
      <w:lvlText w:val=""/>
      <w:lvlJc w:val="left"/>
      <w:pPr>
        <w:tabs>
          <w:tab w:val="num" w:pos="360"/>
        </w:tabs>
        <w:ind w:left="360" w:hanging="360"/>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0E07DA"/>
    <w:multiLevelType w:val="multilevel"/>
    <w:tmpl w:val="F9FCC3CA"/>
    <w:lvl w:ilvl="0">
      <w:start w:val="1"/>
      <w:numFmt w:val="bullet"/>
      <w:lvlText w:val=""/>
      <w:lvlJc w:val="left"/>
      <w:pPr>
        <w:tabs>
          <w:tab w:val="num" w:pos="720"/>
        </w:tabs>
        <w:ind w:left="720" w:hanging="360"/>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01410A"/>
    <w:multiLevelType w:val="singleLevel"/>
    <w:tmpl w:val="A8D0D198"/>
    <w:lvl w:ilvl="0">
      <w:start w:val="1"/>
      <w:numFmt w:val="upperLetter"/>
      <w:lvlText w:val="%1."/>
      <w:lvlJc w:val="left"/>
      <w:pPr>
        <w:tabs>
          <w:tab w:val="num" w:pos="360"/>
        </w:tabs>
        <w:ind w:left="360" w:hanging="360"/>
      </w:pPr>
      <w:rPr>
        <w:rFonts w:hint="default"/>
      </w:rPr>
    </w:lvl>
  </w:abstractNum>
  <w:abstractNum w:abstractNumId="5" w15:restartNumberingAfterBreak="0">
    <w:nsid w:val="6CDF03E8"/>
    <w:multiLevelType w:val="singleLevel"/>
    <w:tmpl w:val="2ADE068E"/>
    <w:lvl w:ilvl="0">
      <w:start w:val="1"/>
      <w:numFmt w:val="upperLetter"/>
      <w:lvlText w:val="%1."/>
      <w:lvlJc w:val="left"/>
      <w:pPr>
        <w:tabs>
          <w:tab w:val="num" w:pos="360"/>
        </w:tabs>
        <w:ind w:left="360" w:hanging="360"/>
      </w:pPr>
      <w:rPr>
        <w:rFonts w:hint="default"/>
      </w:rPr>
    </w:lvl>
  </w:abstractNum>
  <w:num w:numId="1" w16cid:durableId="877670852">
    <w:abstractNumId w:val="5"/>
  </w:num>
  <w:num w:numId="2" w16cid:durableId="362292306">
    <w:abstractNumId w:val="4"/>
  </w:num>
  <w:num w:numId="3" w16cid:durableId="487479835">
    <w:abstractNumId w:val="1"/>
  </w:num>
  <w:num w:numId="4" w16cid:durableId="1011496281">
    <w:abstractNumId w:val="2"/>
  </w:num>
  <w:num w:numId="5" w16cid:durableId="361445941">
    <w:abstractNumId w:val="3"/>
  </w:num>
  <w:num w:numId="6" w16cid:durableId="1931236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activeWritingStyle w:appName="MSWord" w:lang="it-IT" w:vendorID="3" w:dllVersion="517" w:checkStyle="1"/>
  <w:attachedTemplate r:id="rId1"/>
  <w:trackRevisions/>
  <w:defaultTabStop w:val="720"/>
  <w:hyphenationZone w:val="142"/>
  <w:drawingGridHorizontalSpacing w:val="142"/>
  <w:drawingGridVerticalSpacing w:val="14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A57"/>
    <w:rsid w:val="00011D68"/>
    <w:rsid w:val="00030D5D"/>
    <w:rsid w:val="00031A72"/>
    <w:rsid w:val="000320EB"/>
    <w:rsid w:val="0003713F"/>
    <w:rsid w:val="00041685"/>
    <w:rsid w:val="00051CA6"/>
    <w:rsid w:val="00056A5B"/>
    <w:rsid w:val="00072881"/>
    <w:rsid w:val="00073E55"/>
    <w:rsid w:val="000753BF"/>
    <w:rsid w:val="00081903"/>
    <w:rsid w:val="00087C2A"/>
    <w:rsid w:val="00091E5A"/>
    <w:rsid w:val="00093E1A"/>
    <w:rsid w:val="00095522"/>
    <w:rsid w:val="000A6F8D"/>
    <w:rsid w:val="000B20FA"/>
    <w:rsid w:val="000C1499"/>
    <w:rsid w:val="000F27DE"/>
    <w:rsid w:val="000F349E"/>
    <w:rsid w:val="00103121"/>
    <w:rsid w:val="00103BD0"/>
    <w:rsid w:val="00124564"/>
    <w:rsid w:val="0013435F"/>
    <w:rsid w:val="001364BB"/>
    <w:rsid w:val="001368AF"/>
    <w:rsid w:val="00141FFE"/>
    <w:rsid w:val="001505C6"/>
    <w:rsid w:val="00150671"/>
    <w:rsid w:val="00156164"/>
    <w:rsid w:val="00157877"/>
    <w:rsid w:val="001616DD"/>
    <w:rsid w:val="00167366"/>
    <w:rsid w:val="00171AD7"/>
    <w:rsid w:val="0018008E"/>
    <w:rsid w:val="001944BC"/>
    <w:rsid w:val="001949FE"/>
    <w:rsid w:val="001A0F82"/>
    <w:rsid w:val="001A1340"/>
    <w:rsid w:val="001A2A47"/>
    <w:rsid w:val="001B06E5"/>
    <w:rsid w:val="001B0CCE"/>
    <w:rsid w:val="001B309F"/>
    <w:rsid w:val="001C3E3A"/>
    <w:rsid w:val="001C5CEA"/>
    <w:rsid w:val="001D40BC"/>
    <w:rsid w:val="001E611B"/>
    <w:rsid w:val="001F0925"/>
    <w:rsid w:val="001F4B2C"/>
    <w:rsid w:val="001F7405"/>
    <w:rsid w:val="00204654"/>
    <w:rsid w:val="00207CE8"/>
    <w:rsid w:val="00216F58"/>
    <w:rsid w:val="002171B0"/>
    <w:rsid w:val="002177E9"/>
    <w:rsid w:val="00230FFA"/>
    <w:rsid w:val="00231110"/>
    <w:rsid w:val="002348A5"/>
    <w:rsid w:val="00234DD4"/>
    <w:rsid w:val="002351F8"/>
    <w:rsid w:val="00242C19"/>
    <w:rsid w:val="00247200"/>
    <w:rsid w:val="0025337F"/>
    <w:rsid w:val="002557FF"/>
    <w:rsid w:val="00266D23"/>
    <w:rsid w:val="002722CC"/>
    <w:rsid w:val="002848AF"/>
    <w:rsid w:val="00294F7D"/>
    <w:rsid w:val="00295A44"/>
    <w:rsid w:val="002A0FCD"/>
    <w:rsid w:val="002A6DC2"/>
    <w:rsid w:val="002C43DF"/>
    <w:rsid w:val="002D3B25"/>
    <w:rsid w:val="002D5423"/>
    <w:rsid w:val="002E3A6B"/>
    <w:rsid w:val="002E4831"/>
    <w:rsid w:val="002F0C33"/>
    <w:rsid w:val="002F198D"/>
    <w:rsid w:val="002F2DE9"/>
    <w:rsid w:val="002F35E5"/>
    <w:rsid w:val="002F39A3"/>
    <w:rsid w:val="0030024A"/>
    <w:rsid w:val="003011E2"/>
    <w:rsid w:val="00301EEF"/>
    <w:rsid w:val="003023C5"/>
    <w:rsid w:val="00302FD4"/>
    <w:rsid w:val="00305260"/>
    <w:rsid w:val="00310AEA"/>
    <w:rsid w:val="00313C9F"/>
    <w:rsid w:val="00324939"/>
    <w:rsid w:val="003249AA"/>
    <w:rsid w:val="00326E0A"/>
    <w:rsid w:val="00332304"/>
    <w:rsid w:val="0033436C"/>
    <w:rsid w:val="003446FE"/>
    <w:rsid w:val="003463F5"/>
    <w:rsid w:val="00346783"/>
    <w:rsid w:val="0035387A"/>
    <w:rsid w:val="0035593F"/>
    <w:rsid w:val="00360AAF"/>
    <w:rsid w:val="003643B0"/>
    <w:rsid w:val="00370C94"/>
    <w:rsid w:val="00372D43"/>
    <w:rsid w:val="003911DE"/>
    <w:rsid w:val="00391B3F"/>
    <w:rsid w:val="003931C6"/>
    <w:rsid w:val="00396E03"/>
    <w:rsid w:val="003A3842"/>
    <w:rsid w:val="003A3CFD"/>
    <w:rsid w:val="003B2890"/>
    <w:rsid w:val="003B3259"/>
    <w:rsid w:val="003B7C7F"/>
    <w:rsid w:val="003C695E"/>
    <w:rsid w:val="003D0CFA"/>
    <w:rsid w:val="003D1E56"/>
    <w:rsid w:val="003E0294"/>
    <w:rsid w:val="003F0A72"/>
    <w:rsid w:val="003F5E65"/>
    <w:rsid w:val="003F78B0"/>
    <w:rsid w:val="00402E00"/>
    <w:rsid w:val="0042054D"/>
    <w:rsid w:val="00425A08"/>
    <w:rsid w:val="00434F3F"/>
    <w:rsid w:val="00435939"/>
    <w:rsid w:val="004443E3"/>
    <w:rsid w:val="00447790"/>
    <w:rsid w:val="00452369"/>
    <w:rsid w:val="00454C5A"/>
    <w:rsid w:val="00473756"/>
    <w:rsid w:val="0047527F"/>
    <w:rsid w:val="00475AFD"/>
    <w:rsid w:val="00487BA8"/>
    <w:rsid w:val="00494D00"/>
    <w:rsid w:val="004A22E6"/>
    <w:rsid w:val="004A6521"/>
    <w:rsid w:val="004B12E2"/>
    <w:rsid w:val="004C0B92"/>
    <w:rsid w:val="004C571E"/>
    <w:rsid w:val="004D68B4"/>
    <w:rsid w:val="004E2D95"/>
    <w:rsid w:val="004E6237"/>
    <w:rsid w:val="004E6E84"/>
    <w:rsid w:val="00507167"/>
    <w:rsid w:val="00512011"/>
    <w:rsid w:val="005133CE"/>
    <w:rsid w:val="00532EC6"/>
    <w:rsid w:val="005362C9"/>
    <w:rsid w:val="00537285"/>
    <w:rsid w:val="00546ABE"/>
    <w:rsid w:val="0054742B"/>
    <w:rsid w:val="00550774"/>
    <w:rsid w:val="00552112"/>
    <w:rsid w:val="00552763"/>
    <w:rsid w:val="0056277D"/>
    <w:rsid w:val="0056322C"/>
    <w:rsid w:val="00570660"/>
    <w:rsid w:val="00571C93"/>
    <w:rsid w:val="00572DDA"/>
    <w:rsid w:val="005745CF"/>
    <w:rsid w:val="00574B2B"/>
    <w:rsid w:val="00592EC2"/>
    <w:rsid w:val="005A5A59"/>
    <w:rsid w:val="005B16B1"/>
    <w:rsid w:val="005B202B"/>
    <w:rsid w:val="005B2260"/>
    <w:rsid w:val="005B3603"/>
    <w:rsid w:val="005B4910"/>
    <w:rsid w:val="005B797A"/>
    <w:rsid w:val="005C123C"/>
    <w:rsid w:val="005C1288"/>
    <w:rsid w:val="005C21DF"/>
    <w:rsid w:val="005D11D4"/>
    <w:rsid w:val="005E186D"/>
    <w:rsid w:val="005E2021"/>
    <w:rsid w:val="005E7453"/>
    <w:rsid w:val="005E7540"/>
    <w:rsid w:val="006005FA"/>
    <w:rsid w:val="00606AC0"/>
    <w:rsid w:val="0060729C"/>
    <w:rsid w:val="006107C0"/>
    <w:rsid w:val="00614C4A"/>
    <w:rsid w:val="00620444"/>
    <w:rsid w:val="00623713"/>
    <w:rsid w:val="00630906"/>
    <w:rsid w:val="00631893"/>
    <w:rsid w:val="00642917"/>
    <w:rsid w:val="00642EA2"/>
    <w:rsid w:val="006445D4"/>
    <w:rsid w:val="00646519"/>
    <w:rsid w:val="00646ED3"/>
    <w:rsid w:val="00647928"/>
    <w:rsid w:val="006517C0"/>
    <w:rsid w:val="00662A4E"/>
    <w:rsid w:val="0067719D"/>
    <w:rsid w:val="00677EE9"/>
    <w:rsid w:val="006915A8"/>
    <w:rsid w:val="00696592"/>
    <w:rsid w:val="006A05A2"/>
    <w:rsid w:val="006B320F"/>
    <w:rsid w:val="006C6100"/>
    <w:rsid w:val="006F0895"/>
    <w:rsid w:val="006F0FC3"/>
    <w:rsid w:val="006F23E4"/>
    <w:rsid w:val="006F3339"/>
    <w:rsid w:val="006F3A22"/>
    <w:rsid w:val="006F66F7"/>
    <w:rsid w:val="00701E44"/>
    <w:rsid w:val="00704426"/>
    <w:rsid w:val="00714042"/>
    <w:rsid w:val="007208A3"/>
    <w:rsid w:val="00726636"/>
    <w:rsid w:val="0073022F"/>
    <w:rsid w:val="0073136F"/>
    <w:rsid w:val="00734361"/>
    <w:rsid w:val="00735ED8"/>
    <w:rsid w:val="00736245"/>
    <w:rsid w:val="00747826"/>
    <w:rsid w:val="00755220"/>
    <w:rsid w:val="00761358"/>
    <w:rsid w:val="00761AAF"/>
    <w:rsid w:val="00773113"/>
    <w:rsid w:val="007761EC"/>
    <w:rsid w:val="0077623F"/>
    <w:rsid w:val="00783664"/>
    <w:rsid w:val="00784D25"/>
    <w:rsid w:val="0078675A"/>
    <w:rsid w:val="007878DE"/>
    <w:rsid w:val="00793D07"/>
    <w:rsid w:val="0079546C"/>
    <w:rsid w:val="00796DAB"/>
    <w:rsid w:val="007A2ED7"/>
    <w:rsid w:val="007A7D71"/>
    <w:rsid w:val="007B3D80"/>
    <w:rsid w:val="007B5F3A"/>
    <w:rsid w:val="007C4686"/>
    <w:rsid w:val="007D58A3"/>
    <w:rsid w:val="007E3140"/>
    <w:rsid w:val="007E3BFF"/>
    <w:rsid w:val="007F7850"/>
    <w:rsid w:val="007F7E80"/>
    <w:rsid w:val="008047BA"/>
    <w:rsid w:val="0082540A"/>
    <w:rsid w:val="00826957"/>
    <w:rsid w:val="00831553"/>
    <w:rsid w:val="00843CEC"/>
    <w:rsid w:val="0084516D"/>
    <w:rsid w:val="00853663"/>
    <w:rsid w:val="0085649C"/>
    <w:rsid w:val="00856559"/>
    <w:rsid w:val="00861554"/>
    <w:rsid w:val="00861BF6"/>
    <w:rsid w:val="008625A5"/>
    <w:rsid w:val="008708E3"/>
    <w:rsid w:val="008733F9"/>
    <w:rsid w:val="0087618A"/>
    <w:rsid w:val="008813F5"/>
    <w:rsid w:val="0088173C"/>
    <w:rsid w:val="0088511D"/>
    <w:rsid w:val="00887814"/>
    <w:rsid w:val="00887A22"/>
    <w:rsid w:val="00891A4D"/>
    <w:rsid w:val="00894559"/>
    <w:rsid w:val="0089497D"/>
    <w:rsid w:val="00897928"/>
    <w:rsid w:val="008A04ED"/>
    <w:rsid w:val="008A088F"/>
    <w:rsid w:val="008A1F34"/>
    <w:rsid w:val="008A470F"/>
    <w:rsid w:val="008A5695"/>
    <w:rsid w:val="008B3A6C"/>
    <w:rsid w:val="008C3C33"/>
    <w:rsid w:val="008C6F27"/>
    <w:rsid w:val="008C78F8"/>
    <w:rsid w:val="008D0F3B"/>
    <w:rsid w:val="008D3D1A"/>
    <w:rsid w:val="008D4370"/>
    <w:rsid w:val="008D518E"/>
    <w:rsid w:val="008E0478"/>
    <w:rsid w:val="008E3534"/>
    <w:rsid w:val="008E3AB2"/>
    <w:rsid w:val="008E3E5D"/>
    <w:rsid w:val="008E707A"/>
    <w:rsid w:val="008F3A1F"/>
    <w:rsid w:val="008F7495"/>
    <w:rsid w:val="0090107B"/>
    <w:rsid w:val="0090225F"/>
    <w:rsid w:val="00906E47"/>
    <w:rsid w:val="009144CF"/>
    <w:rsid w:val="009155A3"/>
    <w:rsid w:val="00917A4D"/>
    <w:rsid w:val="009205AF"/>
    <w:rsid w:val="00922B7A"/>
    <w:rsid w:val="0092778D"/>
    <w:rsid w:val="009330C0"/>
    <w:rsid w:val="0094278C"/>
    <w:rsid w:val="00944575"/>
    <w:rsid w:val="00945B4A"/>
    <w:rsid w:val="00945EF2"/>
    <w:rsid w:val="00950B6A"/>
    <w:rsid w:val="0095344C"/>
    <w:rsid w:val="009538D6"/>
    <w:rsid w:val="00954431"/>
    <w:rsid w:val="009548E2"/>
    <w:rsid w:val="0095565A"/>
    <w:rsid w:val="00965235"/>
    <w:rsid w:val="009658D0"/>
    <w:rsid w:val="0097058B"/>
    <w:rsid w:val="00985904"/>
    <w:rsid w:val="009917E6"/>
    <w:rsid w:val="009957E2"/>
    <w:rsid w:val="00997B46"/>
    <w:rsid w:val="009A5624"/>
    <w:rsid w:val="009A78B6"/>
    <w:rsid w:val="009B5102"/>
    <w:rsid w:val="009B6687"/>
    <w:rsid w:val="009B70B9"/>
    <w:rsid w:val="009C3F80"/>
    <w:rsid w:val="009C56EE"/>
    <w:rsid w:val="009C5985"/>
    <w:rsid w:val="009C6A3F"/>
    <w:rsid w:val="009F4D8D"/>
    <w:rsid w:val="009F6544"/>
    <w:rsid w:val="00A04A57"/>
    <w:rsid w:val="00A064CA"/>
    <w:rsid w:val="00A1189F"/>
    <w:rsid w:val="00A163BE"/>
    <w:rsid w:val="00A20D7B"/>
    <w:rsid w:val="00A25040"/>
    <w:rsid w:val="00A36942"/>
    <w:rsid w:val="00A3711E"/>
    <w:rsid w:val="00A4064C"/>
    <w:rsid w:val="00A47AA5"/>
    <w:rsid w:val="00A51302"/>
    <w:rsid w:val="00A6523B"/>
    <w:rsid w:val="00A74EDF"/>
    <w:rsid w:val="00A823F6"/>
    <w:rsid w:val="00A82B8F"/>
    <w:rsid w:val="00AA043A"/>
    <w:rsid w:val="00AA0E57"/>
    <w:rsid w:val="00AA1073"/>
    <w:rsid w:val="00AB3362"/>
    <w:rsid w:val="00AB429B"/>
    <w:rsid w:val="00AC02A9"/>
    <w:rsid w:val="00AC44A5"/>
    <w:rsid w:val="00AC5A12"/>
    <w:rsid w:val="00AD0518"/>
    <w:rsid w:val="00AD1AF7"/>
    <w:rsid w:val="00AD221B"/>
    <w:rsid w:val="00AD690C"/>
    <w:rsid w:val="00AE2A8A"/>
    <w:rsid w:val="00AF0561"/>
    <w:rsid w:val="00AF2E1D"/>
    <w:rsid w:val="00AF5822"/>
    <w:rsid w:val="00AF5DD7"/>
    <w:rsid w:val="00AF72F6"/>
    <w:rsid w:val="00AF7AD7"/>
    <w:rsid w:val="00B0098B"/>
    <w:rsid w:val="00B04C48"/>
    <w:rsid w:val="00B11F29"/>
    <w:rsid w:val="00B146A0"/>
    <w:rsid w:val="00B222A0"/>
    <w:rsid w:val="00B229B2"/>
    <w:rsid w:val="00B26438"/>
    <w:rsid w:val="00B27ACB"/>
    <w:rsid w:val="00B4288C"/>
    <w:rsid w:val="00B47A76"/>
    <w:rsid w:val="00B57F91"/>
    <w:rsid w:val="00B70ECD"/>
    <w:rsid w:val="00B7110D"/>
    <w:rsid w:val="00B71927"/>
    <w:rsid w:val="00B82EA6"/>
    <w:rsid w:val="00B86889"/>
    <w:rsid w:val="00B92567"/>
    <w:rsid w:val="00BA59F0"/>
    <w:rsid w:val="00BB6B3F"/>
    <w:rsid w:val="00BB783F"/>
    <w:rsid w:val="00BC3765"/>
    <w:rsid w:val="00BC57A2"/>
    <w:rsid w:val="00BC5DFF"/>
    <w:rsid w:val="00BD2295"/>
    <w:rsid w:val="00BD52CB"/>
    <w:rsid w:val="00BD5541"/>
    <w:rsid w:val="00BE211C"/>
    <w:rsid w:val="00BE7C11"/>
    <w:rsid w:val="00BF5B99"/>
    <w:rsid w:val="00C02222"/>
    <w:rsid w:val="00C0300C"/>
    <w:rsid w:val="00C12884"/>
    <w:rsid w:val="00C12D11"/>
    <w:rsid w:val="00C15FAE"/>
    <w:rsid w:val="00C1606F"/>
    <w:rsid w:val="00C17553"/>
    <w:rsid w:val="00C23D55"/>
    <w:rsid w:val="00C3238E"/>
    <w:rsid w:val="00C43A8A"/>
    <w:rsid w:val="00C441B4"/>
    <w:rsid w:val="00C4468A"/>
    <w:rsid w:val="00C520EE"/>
    <w:rsid w:val="00C54ED0"/>
    <w:rsid w:val="00C602E4"/>
    <w:rsid w:val="00C61D5A"/>
    <w:rsid w:val="00C638C4"/>
    <w:rsid w:val="00C646FB"/>
    <w:rsid w:val="00C75044"/>
    <w:rsid w:val="00C90594"/>
    <w:rsid w:val="00C92EBD"/>
    <w:rsid w:val="00C93341"/>
    <w:rsid w:val="00CB16DB"/>
    <w:rsid w:val="00CB379D"/>
    <w:rsid w:val="00CB5294"/>
    <w:rsid w:val="00CB6732"/>
    <w:rsid w:val="00CD088C"/>
    <w:rsid w:val="00CD381E"/>
    <w:rsid w:val="00CD4816"/>
    <w:rsid w:val="00CE0DB0"/>
    <w:rsid w:val="00CE2C92"/>
    <w:rsid w:val="00CE3473"/>
    <w:rsid w:val="00D021F7"/>
    <w:rsid w:val="00D02775"/>
    <w:rsid w:val="00D03E59"/>
    <w:rsid w:val="00D1679B"/>
    <w:rsid w:val="00D20E34"/>
    <w:rsid w:val="00D229C7"/>
    <w:rsid w:val="00D23C08"/>
    <w:rsid w:val="00D2434B"/>
    <w:rsid w:val="00D30F67"/>
    <w:rsid w:val="00D3698B"/>
    <w:rsid w:val="00D4040E"/>
    <w:rsid w:val="00D70CD5"/>
    <w:rsid w:val="00D71BDD"/>
    <w:rsid w:val="00D72F01"/>
    <w:rsid w:val="00D81D4A"/>
    <w:rsid w:val="00D90BC0"/>
    <w:rsid w:val="00D93246"/>
    <w:rsid w:val="00D95E20"/>
    <w:rsid w:val="00DA040B"/>
    <w:rsid w:val="00DA16C7"/>
    <w:rsid w:val="00DA18B7"/>
    <w:rsid w:val="00DB3B25"/>
    <w:rsid w:val="00DB496A"/>
    <w:rsid w:val="00DC18A8"/>
    <w:rsid w:val="00DC462E"/>
    <w:rsid w:val="00DC4BFC"/>
    <w:rsid w:val="00DC686D"/>
    <w:rsid w:val="00DD0FE8"/>
    <w:rsid w:val="00DE34D9"/>
    <w:rsid w:val="00DE6620"/>
    <w:rsid w:val="00E0242F"/>
    <w:rsid w:val="00E0778C"/>
    <w:rsid w:val="00E12CFD"/>
    <w:rsid w:val="00E27C71"/>
    <w:rsid w:val="00E30031"/>
    <w:rsid w:val="00E3023A"/>
    <w:rsid w:val="00E315E9"/>
    <w:rsid w:val="00E419DD"/>
    <w:rsid w:val="00E53998"/>
    <w:rsid w:val="00E55209"/>
    <w:rsid w:val="00E70674"/>
    <w:rsid w:val="00E7361C"/>
    <w:rsid w:val="00E742F5"/>
    <w:rsid w:val="00E76C6B"/>
    <w:rsid w:val="00E83813"/>
    <w:rsid w:val="00E92CA2"/>
    <w:rsid w:val="00E93B50"/>
    <w:rsid w:val="00EB496C"/>
    <w:rsid w:val="00EB532C"/>
    <w:rsid w:val="00EC2E89"/>
    <w:rsid w:val="00EC3694"/>
    <w:rsid w:val="00EE1C0B"/>
    <w:rsid w:val="00EE66F8"/>
    <w:rsid w:val="00F01FE2"/>
    <w:rsid w:val="00F049DF"/>
    <w:rsid w:val="00F13C98"/>
    <w:rsid w:val="00F24A57"/>
    <w:rsid w:val="00F25DC5"/>
    <w:rsid w:val="00F3168A"/>
    <w:rsid w:val="00F475FA"/>
    <w:rsid w:val="00F512BE"/>
    <w:rsid w:val="00F574E6"/>
    <w:rsid w:val="00F57FD1"/>
    <w:rsid w:val="00F60E05"/>
    <w:rsid w:val="00F7518D"/>
    <w:rsid w:val="00F815AB"/>
    <w:rsid w:val="00F85305"/>
    <w:rsid w:val="00F91292"/>
    <w:rsid w:val="00F963C7"/>
    <w:rsid w:val="00FA2F4F"/>
    <w:rsid w:val="00FB28C5"/>
    <w:rsid w:val="00FB4B52"/>
    <w:rsid w:val="00FB5330"/>
    <w:rsid w:val="00FB5CC2"/>
    <w:rsid w:val="00FC4C04"/>
    <w:rsid w:val="00FC7AB7"/>
    <w:rsid w:val="00FD582A"/>
    <w:rsid w:val="00FF1274"/>
    <w:rsid w:val="00FF71A0"/>
    <w:rsid w:val="084CD451"/>
    <w:rsid w:val="0C0E913F"/>
    <w:rsid w:val="0EB42469"/>
    <w:rsid w:val="0EDDD613"/>
    <w:rsid w:val="0F3CE4D1"/>
    <w:rsid w:val="108729B6"/>
    <w:rsid w:val="10CF11E7"/>
    <w:rsid w:val="1669F053"/>
    <w:rsid w:val="17C74007"/>
    <w:rsid w:val="180AAC29"/>
    <w:rsid w:val="1D9D2726"/>
    <w:rsid w:val="1DBBEAEC"/>
    <w:rsid w:val="1E130F98"/>
    <w:rsid w:val="27196792"/>
    <w:rsid w:val="277A1D17"/>
    <w:rsid w:val="286933D0"/>
    <w:rsid w:val="2A9579BD"/>
    <w:rsid w:val="2E30F4F7"/>
    <w:rsid w:val="32556356"/>
    <w:rsid w:val="367C9425"/>
    <w:rsid w:val="39C6F300"/>
    <w:rsid w:val="3AF70C7E"/>
    <w:rsid w:val="3D356C79"/>
    <w:rsid w:val="3D8CA352"/>
    <w:rsid w:val="3F712D18"/>
    <w:rsid w:val="43A01119"/>
    <w:rsid w:val="4413F574"/>
    <w:rsid w:val="46158A4E"/>
    <w:rsid w:val="4814B6D2"/>
    <w:rsid w:val="48202F57"/>
    <w:rsid w:val="4A77E615"/>
    <w:rsid w:val="4D68A6E3"/>
    <w:rsid w:val="4FDF57B0"/>
    <w:rsid w:val="528C9B3A"/>
    <w:rsid w:val="59224B96"/>
    <w:rsid w:val="59E1760A"/>
    <w:rsid w:val="5C086568"/>
    <w:rsid w:val="5E1DF1A7"/>
    <w:rsid w:val="616BBA0E"/>
    <w:rsid w:val="62472340"/>
    <w:rsid w:val="62FFB1A7"/>
    <w:rsid w:val="6403A9BF"/>
    <w:rsid w:val="64C0E969"/>
    <w:rsid w:val="6630D67B"/>
    <w:rsid w:val="66C3C52B"/>
    <w:rsid w:val="677A724F"/>
    <w:rsid w:val="6A04358E"/>
    <w:rsid w:val="748E812C"/>
    <w:rsid w:val="7523CFE5"/>
    <w:rsid w:val="75596CD7"/>
    <w:rsid w:val="76351088"/>
    <w:rsid w:val="777DC171"/>
    <w:rsid w:val="7A6C01A1"/>
    <w:rsid w:val="7B9D72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54D96D"/>
  <w15:docId w15:val="{EDE77F5A-AC61-D049-BB59-9906B09B8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512BE"/>
    <w:pPr>
      <w:spacing w:line="340" w:lineRule="atLeast"/>
    </w:pPr>
    <w:rPr>
      <w:rFonts w:ascii="Bosch Office Sans" w:hAnsi="Bosch Office Sans"/>
      <w:sz w:val="21"/>
      <w:szCs w:val="21"/>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LStat">
    <w:name w:val="MLStat"/>
    <w:basedOn w:val="Standard"/>
    <w:rsid w:val="001A2A47"/>
    <w:pPr>
      <w:spacing w:before="2" w:after="2" w:line="20" w:lineRule="exact"/>
      <w:ind w:left="2000" w:right="2000" w:firstLine="2000"/>
    </w:pPr>
    <w:rPr>
      <w:rFonts w:ascii="MLStat" w:hAnsi="MLStat"/>
      <w:noProof/>
      <w:sz w:val="2"/>
    </w:rPr>
  </w:style>
  <w:style w:type="paragraph" w:styleId="Kopfzeile">
    <w:name w:val="header"/>
    <w:basedOn w:val="Standard"/>
    <w:rsid w:val="001A2A47"/>
    <w:pPr>
      <w:tabs>
        <w:tab w:val="center" w:pos="4153"/>
        <w:tab w:val="right" w:pos="8306"/>
      </w:tabs>
    </w:pPr>
  </w:style>
  <w:style w:type="paragraph" w:styleId="Fuzeile">
    <w:name w:val="footer"/>
    <w:basedOn w:val="Standard"/>
    <w:rsid w:val="001A2A47"/>
    <w:pPr>
      <w:tabs>
        <w:tab w:val="center" w:pos="4153"/>
        <w:tab w:val="right" w:pos="8306"/>
      </w:tabs>
    </w:pPr>
  </w:style>
  <w:style w:type="paragraph" w:customStyle="1" w:styleId="Oberzeile">
    <w:name w:val="Oberzeile"/>
    <w:basedOn w:val="Standard"/>
    <w:next w:val="Headline"/>
    <w:rsid w:val="00997B46"/>
    <w:pPr>
      <w:spacing w:line="240" w:lineRule="auto"/>
    </w:pPr>
    <w:rPr>
      <w:sz w:val="30"/>
      <w:lang w:val="de-DE"/>
    </w:rPr>
  </w:style>
  <w:style w:type="paragraph" w:customStyle="1" w:styleId="Headline">
    <w:name w:val="Headline"/>
    <w:basedOn w:val="Standard"/>
    <w:next w:val="Unterzeile"/>
    <w:rsid w:val="00F512BE"/>
    <w:pPr>
      <w:spacing w:line="240" w:lineRule="auto"/>
    </w:pPr>
    <w:rPr>
      <w:b/>
      <w:sz w:val="30"/>
      <w:szCs w:val="30"/>
    </w:rPr>
  </w:style>
  <w:style w:type="paragraph" w:customStyle="1" w:styleId="Unterzeile">
    <w:name w:val="Unterzeile"/>
    <w:basedOn w:val="Standard"/>
    <w:next w:val="Standard"/>
    <w:rsid w:val="001A2A47"/>
    <w:pPr>
      <w:spacing w:line="240" w:lineRule="auto"/>
    </w:pPr>
    <w:rPr>
      <w:sz w:val="30"/>
      <w:szCs w:val="30"/>
    </w:rPr>
  </w:style>
  <w:style w:type="paragraph" w:customStyle="1" w:styleId="Strichpunkt">
    <w:name w:val="Strichpunkt"/>
    <w:basedOn w:val="Standard"/>
    <w:rsid w:val="001A2A47"/>
    <w:pPr>
      <w:numPr>
        <w:numId w:val="4"/>
      </w:numPr>
    </w:pPr>
  </w:style>
  <w:style w:type="paragraph" w:customStyle="1" w:styleId="Zwischenberschrift">
    <w:name w:val="Zwischenüberschrift"/>
    <w:basedOn w:val="Standard"/>
    <w:next w:val="Standard"/>
    <w:rsid w:val="00F512BE"/>
    <w:rPr>
      <w:b/>
    </w:rPr>
  </w:style>
  <w:style w:type="paragraph" w:customStyle="1" w:styleId="mlstat0">
    <w:name w:val="mlstat"/>
    <w:basedOn w:val="Standard"/>
    <w:rsid w:val="00F512BE"/>
    <w:pPr>
      <w:spacing w:before="100" w:beforeAutospacing="1" w:after="100" w:afterAutospacing="1" w:line="240" w:lineRule="auto"/>
    </w:pPr>
    <w:rPr>
      <w:rFonts w:eastAsia="Calibri"/>
      <w:sz w:val="24"/>
      <w:szCs w:val="24"/>
      <w:lang w:eastAsia="de-DE"/>
    </w:rPr>
  </w:style>
  <w:style w:type="character" w:styleId="Hyperlink">
    <w:name w:val="Hyperlink"/>
    <w:basedOn w:val="Absatz-Standardschriftart"/>
    <w:uiPriority w:val="99"/>
    <w:rsid w:val="001A2A47"/>
    <w:rPr>
      <w:color w:val="0000FF"/>
      <w:u w:val="single"/>
    </w:rPr>
  </w:style>
  <w:style w:type="paragraph" w:styleId="Sprechblasentext">
    <w:name w:val="Balloon Text"/>
    <w:basedOn w:val="Standard"/>
    <w:semiHidden/>
    <w:rsid w:val="001A2A47"/>
    <w:rPr>
      <w:rFonts w:ascii="Tahoma" w:hAnsi="Tahoma" w:cs="Tahoma"/>
      <w:sz w:val="16"/>
      <w:szCs w:val="16"/>
    </w:rPr>
  </w:style>
  <w:style w:type="character" w:styleId="BesuchterLink">
    <w:name w:val="FollowedHyperlink"/>
    <w:basedOn w:val="Absatz-Standardschriftart"/>
    <w:rsid w:val="001B0CCE"/>
    <w:rPr>
      <w:color w:val="606420"/>
      <w:u w:val="single"/>
    </w:rPr>
  </w:style>
  <w:style w:type="character" w:styleId="Kommentarzeichen">
    <w:name w:val="annotation reference"/>
    <w:basedOn w:val="Absatz-Standardschriftart"/>
    <w:uiPriority w:val="99"/>
    <w:semiHidden/>
    <w:unhideWhenUsed/>
    <w:rsid w:val="00AF7AD7"/>
    <w:rPr>
      <w:sz w:val="16"/>
      <w:szCs w:val="16"/>
    </w:rPr>
  </w:style>
  <w:style w:type="paragraph" w:styleId="Kommentartext">
    <w:name w:val="annotation text"/>
    <w:basedOn w:val="Standard"/>
    <w:link w:val="KommentartextZchn"/>
    <w:uiPriority w:val="99"/>
    <w:unhideWhenUsed/>
    <w:rsid w:val="00AF7AD7"/>
    <w:pPr>
      <w:spacing w:line="240" w:lineRule="auto"/>
    </w:pPr>
    <w:rPr>
      <w:sz w:val="20"/>
      <w:szCs w:val="20"/>
    </w:rPr>
  </w:style>
  <w:style w:type="character" w:customStyle="1" w:styleId="KommentartextZchn">
    <w:name w:val="Kommentartext Zchn"/>
    <w:basedOn w:val="Absatz-Standardschriftart"/>
    <w:link w:val="Kommentartext"/>
    <w:uiPriority w:val="99"/>
    <w:rsid w:val="00AF7AD7"/>
    <w:rPr>
      <w:rFonts w:ascii="Bosch Office Sans" w:hAnsi="Bosch Office Sans"/>
      <w:lang w:val="en-US" w:eastAsia="en-US"/>
    </w:rPr>
  </w:style>
  <w:style w:type="character" w:styleId="NichtaufgelsteErwhnung">
    <w:name w:val="Unresolved Mention"/>
    <w:basedOn w:val="Absatz-Standardschriftart"/>
    <w:uiPriority w:val="99"/>
    <w:semiHidden/>
    <w:unhideWhenUsed/>
    <w:rsid w:val="00CD381E"/>
    <w:rPr>
      <w:color w:val="605E5C"/>
      <w:shd w:val="clear" w:color="auto" w:fill="E1DFDD"/>
    </w:rPr>
  </w:style>
  <w:style w:type="paragraph" w:styleId="berarbeitung">
    <w:name w:val="Revision"/>
    <w:hidden/>
    <w:uiPriority w:val="99"/>
    <w:semiHidden/>
    <w:rsid w:val="005B4910"/>
    <w:rPr>
      <w:rFonts w:ascii="Bosch Office Sans" w:hAnsi="Bosch Office Sans"/>
      <w:sz w:val="21"/>
      <w:szCs w:val="21"/>
      <w:lang w:val="en-US" w:eastAsia="en-US"/>
    </w:rPr>
  </w:style>
  <w:style w:type="paragraph" w:styleId="Kommentarthema">
    <w:name w:val="annotation subject"/>
    <w:basedOn w:val="Kommentartext"/>
    <w:next w:val="Kommentartext"/>
    <w:link w:val="KommentarthemaZchn"/>
    <w:semiHidden/>
    <w:unhideWhenUsed/>
    <w:rsid w:val="00391B3F"/>
    <w:rPr>
      <w:b/>
      <w:bCs/>
    </w:rPr>
  </w:style>
  <w:style w:type="character" w:customStyle="1" w:styleId="KommentarthemaZchn">
    <w:name w:val="Kommentarthema Zchn"/>
    <w:basedOn w:val="KommentartextZchn"/>
    <w:link w:val="Kommentarthema"/>
    <w:semiHidden/>
    <w:rsid w:val="00391B3F"/>
    <w:rPr>
      <w:rFonts w:ascii="Bosch Office Sans" w:hAnsi="Bosch Office Sans"/>
      <w:b/>
      <w:bCs/>
      <w:lang w:val="en-US" w:eastAsia="en-US"/>
    </w:rPr>
  </w:style>
  <w:style w:type="character" w:styleId="Hervorhebung">
    <w:name w:val="Emphasis"/>
    <w:basedOn w:val="Absatz-Standardschriftart"/>
    <w:uiPriority w:val="20"/>
    <w:qFormat/>
    <w:rsid w:val="001368AF"/>
    <w:rPr>
      <w:i/>
      <w:iCs/>
    </w:rPr>
  </w:style>
  <w:style w:type="paragraph" w:styleId="StandardWeb">
    <w:name w:val="Normal (Web)"/>
    <w:basedOn w:val="Standard"/>
    <w:uiPriority w:val="99"/>
    <w:semiHidden/>
    <w:unhideWhenUsed/>
    <w:rsid w:val="00A36942"/>
    <w:pPr>
      <w:spacing w:before="100" w:beforeAutospacing="1" w:after="100" w:afterAutospacing="1" w:line="240" w:lineRule="auto"/>
    </w:pPr>
    <w:rPr>
      <w:rFonts w:ascii="Times New Roman" w:hAnsi="Times New Roman"/>
      <w:sz w:val="24"/>
      <w:szCs w:val="24"/>
      <w:lang w:val="de-DE" w:eastAsia="de-DE"/>
    </w:rPr>
  </w:style>
  <w:style w:type="character" w:styleId="Fett">
    <w:name w:val="Strong"/>
    <w:basedOn w:val="Absatz-Standardschriftart"/>
    <w:uiPriority w:val="22"/>
    <w:qFormat/>
    <w:rsid w:val="00A369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24960">
      <w:bodyDiv w:val="1"/>
      <w:marLeft w:val="0"/>
      <w:marRight w:val="0"/>
      <w:marTop w:val="0"/>
      <w:marBottom w:val="0"/>
      <w:divBdr>
        <w:top w:val="none" w:sz="0" w:space="0" w:color="auto"/>
        <w:left w:val="none" w:sz="0" w:space="0" w:color="auto"/>
        <w:bottom w:val="none" w:sz="0" w:space="0" w:color="auto"/>
        <w:right w:val="none" w:sz="0" w:space="0" w:color="auto"/>
      </w:divBdr>
    </w:div>
    <w:div w:id="363025634">
      <w:bodyDiv w:val="1"/>
      <w:marLeft w:val="0"/>
      <w:marRight w:val="0"/>
      <w:marTop w:val="0"/>
      <w:marBottom w:val="0"/>
      <w:divBdr>
        <w:top w:val="none" w:sz="0" w:space="0" w:color="auto"/>
        <w:left w:val="none" w:sz="0" w:space="0" w:color="auto"/>
        <w:bottom w:val="none" w:sz="0" w:space="0" w:color="auto"/>
        <w:right w:val="none" w:sz="0" w:space="0" w:color="auto"/>
      </w:divBdr>
    </w:div>
    <w:div w:id="519585845">
      <w:bodyDiv w:val="1"/>
      <w:marLeft w:val="0"/>
      <w:marRight w:val="0"/>
      <w:marTop w:val="0"/>
      <w:marBottom w:val="0"/>
      <w:divBdr>
        <w:top w:val="none" w:sz="0" w:space="0" w:color="auto"/>
        <w:left w:val="none" w:sz="0" w:space="0" w:color="auto"/>
        <w:bottom w:val="none" w:sz="0" w:space="0" w:color="auto"/>
        <w:right w:val="none" w:sz="0" w:space="0" w:color="auto"/>
      </w:divBdr>
    </w:div>
    <w:div w:id="519978358">
      <w:bodyDiv w:val="1"/>
      <w:marLeft w:val="0"/>
      <w:marRight w:val="0"/>
      <w:marTop w:val="0"/>
      <w:marBottom w:val="0"/>
      <w:divBdr>
        <w:top w:val="none" w:sz="0" w:space="0" w:color="auto"/>
        <w:left w:val="none" w:sz="0" w:space="0" w:color="auto"/>
        <w:bottom w:val="none" w:sz="0" w:space="0" w:color="auto"/>
        <w:right w:val="none" w:sz="0" w:space="0" w:color="auto"/>
      </w:divBdr>
    </w:div>
    <w:div w:id="560676673">
      <w:bodyDiv w:val="1"/>
      <w:marLeft w:val="0"/>
      <w:marRight w:val="0"/>
      <w:marTop w:val="0"/>
      <w:marBottom w:val="0"/>
      <w:divBdr>
        <w:top w:val="none" w:sz="0" w:space="0" w:color="auto"/>
        <w:left w:val="none" w:sz="0" w:space="0" w:color="auto"/>
        <w:bottom w:val="none" w:sz="0" w:space="0" w:color="auto"/>
        <w:right w:val="none" w:sz="0" w:space="0" w:color="auto"/>
      </w:divBdr>
    </w:div>
    <w:div w:id="817309670">
      <w:bodyDiv w:val="1"/>
      <w:marLeft w:val="0"/>
      <w:marRight w:val="0"/>
      <w:marTop w:val="0"/>
      <w:marBottom w:val="0"/>
      <w:divBdr>
        <w:top w:val="none" w:sz="0" w:space="0" w:color="auto"/>
        <w:left w:val="none" w:sz="0" w:space="0" w:color="auto"/>
        <w:bottom w:val="none" w:sz="0" w:space="0" w:color="auto"/>
        <w:right w:val="none" w:sz="0" w:space="0" w:color="auto"/>
      </w:divBdr>
    </w:div>
    <w:div w:id="906456992">
      <w:bodyDiv w:val="1"/>
      <w:marLeft w:val="0"/>
      <w:marRight w:val="0"/>
      <w:marTop w:val="0"/>
      <w:marBottom w:val="0"/>
      <w:divBdr>
        <w:top w:val="none" w:sz="0" w:space="0" w:color="auto"/>
        <w:left w:val="none" w:sz="0" w:space="0" w:color="auto"/>
        <w:bottom w:val="none" w:sz="0" w:space="0" w:color="auto"/>
        <w:right w:val="none" w:sz="0" w:space="0" w:color="auto"/>
      </w:divBdr>
    </w:div>
    <w:div w:id="940643533">
      <w:bodyDiv w:val="1"/>
      <w:marLeft w:val="0"/>
      <w:marRight w:val="0"/>
      <w:marTop w:val="0"/>
      <w:marBottom w:val="0"/>
      <w:divBdr>
        <w:top w:val="none" w:sz="0" w:space="0" w:color="auto"/>
        <w:left w:val="none" w:sz="0" w:space="0" w:color="auto"/>
        <w:bottom w:val="none" w:sz="0" w:space="0" w:color="auto"/>
        <w:right w:val="none" w:sz="0" w:space="0" w:color="auto"/>
      </w:divBdr>
    </w:div>
    <w:div w:id="1164513374">
      <w:bodyDiv w:val="1"/>
      <w:marLeft w:val="0"/>
      <w:marRight w:val="0"/>
      <w:marTop w:val="0"/>
      <w:marBottom w:val="0"/>
      <w:divBdr>
        <w:top w:val="none" w:sz="0" w:space="0" w:color="auto"/>
        <w:left w:val="none" w:sz="0" w:space="0" w:color="auto"/>
        <w:bottom w:val="none" w:sz="0" w:space="0" w:color="auto"/>
        <w:right w:val="none" w:sz="0" w:space="0" w:color="auto"/>
      </w:divBdr>
    </w:div>
    <w:div w:id="1508053730">
      <w:bodyDiv w:val="1"/>
      <w:marLeft w:val="0"/>
      <w:marRight w:val="0"/>
      <w:marTop w:val="0"/>
      <w:marBottom w:val="0"/>
      <w:divBdr>
        <w:top w:val="none" w:sz="0" w:space="0" w:color="auto"/>
        <w:left w:val="none" w:sz="0" w:space="0" w:color="auto"/>
        <w:bottom w:val="none" w:sz="0" w:space="0" w:color="auto"/>
        <w:right w:val="none" w:sz="0" w:space="0" w:color="auto"/>
      </w:divBdr>
    </w:div>
    <w:div w:id="1550649979">
      <w:bodyDiv w:val="1"/>
      <w:marLeft w:val="0"/>
      <w:marRight w:val="0"/>
      <w:marTop w:val="0"/>
      <w:marBottom w:val="0"/>
      <w:divBdr>
        <w:top w:val="none" w:sz="0" w:space="0" w:color="auto"/>
        <w:left w:val="none" w:sz="0" w:space="0" w:color="auto"/>
        <w:bottom w:val="none" w:sz="0" w:space="0" w:color="auto"/>
        <w:right w:val="none" w:sz="0" w:space="0" w:color="auto"/>
      </w:divBdr>
    </w:div>
    <w:div w:id="1610359698">
      <w:bodyDiv w:val="1"/>
      <w:marLeft w:val="0"/>
      <w:marRight w:val="0"/>
      <w:marTop w:val="0"/>
      <w:marBottom w:val="0"/>
      <w:divBdr>
        <w:top w:val="none" w:sz="0" w:space="0" w:color="auto"/>
        <w:left w:val="none" w:sz="0" w:space="0" w:color="auto"/>
        <w:bottom w:val="none" w:sz="0" w:space="0" w:color="auto"/>
        <w:right w:val="none" w:sz="0" w:space="0" w:color="auto"/>
      </w:divBdr>
    </w:div>
    <w:div w:id="1681200549">
      <w:bodyDiv w:val="1"/>
      <w:marLeft w:val="0"/>
      <w:marRight w:val="0"/>
      <w:marTop w:val="0"/>
      <w:marBottom w:val="0"/>
      <w:divBdr>
        <w:top w:val="none" w:sz="0" w:space="0" w:color="auto"/>
        <w:left w:val="none" w:sz="0" w:space="0" w:color="auto"/>
        <w:bottom w:val="none" w:sz="0" w:space="0" w:color="auto"/>
        <w:right w:val="none" w:sz="0" w:space="0" w:color="auto"/>
      </w:divBdr>
    </w:div>
    <w:div w:id="1685396398">
      <w:bodyDiv w:val="1"/>
      <w:marLeft w:val="0"/>
      <w:marRight w:val="0"/>
      <w:marTop w:val="0"/>
      <w:marBottom w:val="0"/>
      <w:divBdr>
        <w:top w:val="none" w:sz="0" w:space="0" w:color="auto"/>
        <w:left w:val="none" w:sz="0" w:space="0" w:color="auto"/>
        <w:bottom w:val="none" w:sz="0" w:space="0" w:color="auto"/>
        <w:right w:val="none" w:sz="0" w:space="0" w:color="auto"/>
      </w:divBdr>
    </w:div>
    <w:div w:id="1779909590">
      <w:bodyDiv w:val="1"/>
      <w:marLeft w:val="0"/>
      <w:marRight w:val="0"/>
      <w:marTop w:val="0"/>
      <w:marBottom w:val="0"/>
      <w:divBdr>
        <w:top w:val="none" w:sz="0" w:space="0" w:color="auto"/>
        <w:left w:val="none" w:sz="0" w:space="0" w:color="auto"/>
        <w:bottom w:val="none" w:sz="0" w:space="0" w:color="auto"/>
        <w:right w:val="none" w:sz="0" w:space="0" w:color="auto"/>
      </w:divBdr>
    </w:div>
    <w:div w:id="1992826861">
      <w:bodyDiv w:val="1"/>
      <w:marLeft w:val="0"/>
      <w:marRight w:val="0"/>
      <w:marTop w:val="0"/>
      <w:marBottom w:val="0"/>
      <w:divBdr>
        <w:top w:val="none" w:sz="0" w:space="0" w:color="auto"/>
        <w:left w:val="none" w:sz="0" w:space="0" w:color="auto"/>
        <w:bottom w:val="none" w:sz="0" w:space="0" w:color="auto"/>
        <w:right w:val="none" w:sz="0" w:space="0" w:color="auto"/>
      </w:divBdr>
    </w:div>
    <w:div w:id="2031568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r/Library/CloudStorage/GoogleDrive-j.wurster@thepublicpr.com/Geteilte%20Ablagen/thepublic_Kunden/Kunden_2025/BOSCH%20Origify/00_Templates_Materialien/Origify_Vorlage_PI_2026-02-05.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03ccbd0a-1ff8-4338-beee-39d7964643f5" xsi:nil="true"/>
    <TaxCatchAll xmlns="799b6cc8-eebb-40c9-8289-af4b70974bf2" xsi:nil="true"/>
    <lcf76f155ced4ddcb4097134ff3c332f xmlns="03ccbd0a-1ff8-4338-beee-39d7964643f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6DAE4B8239F64CAA39BD74825F9FAB" ma:contentTypeVersion="20" ma:contentTypeDescription="Create a new document." ma:contentTypeScope="" ma:versionID="ca39679e6373312dff29d7cd14c02acc">
  <xsd:schema xmlns:xsd="http://www.w3.org/2001/XMLSchema" xmlns:xs="http://www.w3.org/2001/XMLSchema" xmlns:p="http://schemas.microsoft.com/office/2006/metadata/properties" xmlns:ns2="03ccbd0a-1ff8-4338-beee-39d7964643f5" xmlns:ns3="799b6cc8-eebb-40c9-8289-af4b70974bf2" targetNamespace="http://schemas.microsoft.com/office/2006/metadata/properties" ma:root="true" ma:fieldsID="b05ef96c5f35a07667c3e85031b42bc0" ns2:_="" ns3:_="">
    <xsd:import namespace="03ccbd0a-1ff8-4338-beee-39d7964643f5"/>
    <xsd:import namespace="799b6cc8-eebb-40c9-8289-af4b70974b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cbd0a-1ff8-4338-beee-39d796464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e50c28b-242c-4b51-be91-908d422433a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tatus" ma:index="27" nillable="true" ma:displayName="Status" ma:format="Dropdown"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9b6cc8-eebb-40c9-8289-af4b70974b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b55d0a-8396-4bac-861a-4d4e7dfd820e}" ma:internalName="TaxCatchAll" ma:showField="CatchAllData" ma:web="799b6cc8-eebb-40c9-8289-af4b70974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3991D-DEC4-4067-8784-7E4C1A73ED4E}">
  <ds:schemaRefs>
    <ds:schemaRef ds:uri="http://schemas.microsoft.com/office/2006/metadata/properties"/>
    <ds:schemaRef ds:uri="http://schemas.microsoft.com/office/infopath/2007/PartnerControls"/>
    <ds:schemaRef ds:uri="03ccbd0a-1ff8-4338-beee-39d7964643f5"/>
    <ds:schemaRef ds:uri="799b6cc8-eebb-40c9-8289-af4b70974bf2"/>
  </ds:schemaRefs>
</ds:datastoreItem>
</file>

<file path=customXml/itemProps2.xml><?xml version="1.0" encoding="utf-8"?>
<ds:datastoreItem xmlns:ds="http://schemas.openxmlformats.org/officeDocument/2006/customXml" ds:itemID="{82436BBA-9A3F-4E11-BB12-53500385F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cbd0a-1ff8-4338-beee-39d7964643f5"/>
    <ds:schemaRef ds:uri="799b6cc8-eebb-40c9-8289-af4b70974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E0F1F2-9221-4BA0-B8A3-702CAD6AAAD4}">
  <ds:schemaRefs>
    <ds:schemaRef ds:uri="http://schemas.microsoft.com/sharepoint/v3/contenttype/forms"/>
  </ds:schemaRefs>
</ds:datastoreItem>
</file>

<file path=customXml/itemProps4.xml><?xml version="1.0" encoding="utf-8"?>
<ds:datastoreItem xmlns:ds="http://schemas.openxmlformats.org/officeDocument/2006/customXml" ds:itemID="{E583A77F-98DF-4CBF-BB6F-7D5CB2146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Origify_Vorlage_PI_2026-02-05.dotx</Template>
  <TotalTime>0</TotalTime>
  <Pages>2</Pages>
  <Words>453</Words>
  <Characters>2856</Characters>
  <Application>Microsoft Office Word</Application>
  <DocSecurity>0</DocSecurity>
  <PresentationFormat/>
  <Lines>23</Lines>
  <Paragraphs>6</Paragraphs>
  <ScaleCrop>false</ScaleCrop>
  <Company>Bosch Group</Company>
  <LinksUpToDate>false</LinksUpToDate>
  <CharactersWithSpaces>3303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 Information</dc:title>
  <dc:creator>Jonathan Wurster</dc:creator>
  <cp:lastModifiedBy>Nina Schmid</cp:lastModifiedBy>
  <cp:revision>5</cp:revision>
  <cp:lastPrinted>2014-09-08T13:16:00Z</cp:lastPrinted>
  <dcterms:created xsi:type="dcterms:W3CDTF">2026-02-27T10:54:00Z</dcterms:created>
  <dcterms:modified xsi:type="dcterms:W3CDTF">2026-03-04T12:17:00Z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0x0101008E6DAE4B8239F64CAA39BD74825F9FAB</vt:lpwstr>
  </property>
  <property fmtid="{D5CDD505-2E9C-101B-9397-08002B2CF9AE}" pid="3" name="MediaServiceImageTags">
    <vt:lpwstr/>
  </property>
</Properties>
</file>